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74D0" w14:textId="0B696B92" w:rsidR="00A80B85" w:rsidRPr="00797441" w:rsidRDefault="00A80B85" w:rsidP="00A80B85">
      <w:pPr>
        <w:pStyle w:val="o-h1"/>
        <w:rPr>
          <w:lang w:val="en-AU"/>
        </w:rPr>
      </w:pPr>
      <w:r w:rsidRPr="00797441">
        <w:rPr>
          <w:rStyle w:val="o-char-bold"/>
          <w:lang w:val="en-AU"/>
        </w:rPr>
        <w:t xml:space="preserve">Lesson </w:t>
      </w:r>
      <w:r w:rsidR="007654C2" w:rsidRPr="00797441">
        <w:rPr>
          <w:rStyle w:val="o-char-bold"/>
          <w:lang w:val="en-AU"/>
        </w:rPr>
        <w:t>10.9</w:t>
      </w:r>
      <w:r w:rsidRPr="00797441">
        <w:rPr>
          <w:lang w:val="en-AU"/>
        </w:rPr>
        <w:t xml:space="preserve"> </w:t>
      </w:r>
      <w:r w:rsidR="007654C2" w:rsidRPr="00797441">
        <w:rPr>
          <w:lang w:val="en-AU"/>
        </w:rPr>
        <w:t>Conservation of momentum</w:t>
      </w:r>
    </w:p>
    <w:p w14:paraId="31AAFCD6" w14:textId="79AAF2E6" w:rsidR="00AD0862" w:rsidRPr="00797441" w:rsidRDefault="00AD0862" w:rsidP="00AD0862">
      <w:pPr>
        <w:pStyle w:val="o-timing"/>
        <w:rPr>
          <w:lang w:val="en-AU"/>
        </w:rPr>
      </w:pPr>
      <w:r w:rsidRPr="00797441">
        <w:rPr>
          <w:rStyle w:val="o-char-bold"/>
          <w:lang w:val="en-AU"/>
        </w:rPr>
        <w:t>Recommended teaching time for this lesson:</w:t>
      </w:r>
      <w:r w:rsidRPr="00797441">
        <w:rPr>
          <w:lang w:val="en-AU"/>
        </w:rPr>
        <w:t xml:space="preserve"> </w:t>
      </w:r>
      <w:r w:rsidR="006F0655" w:rsidRPr="00797441">
        <w:rPr>
          <w:lang w:val="en-AU"/>
        </w:rPr>
        <w:t xml:space="preserve">1 </w:t>
      </w:r>
      <w:r w:rsidRPr="00797441">
        <w:rPr>
          <w:lang w:val="en-AU"/>
        </w:rPr>
        <w:t>x 60 minute period</w:t>
      </w:r>
      <w:r w:rsidR="00245142" w:rsidRPr="00797441">
        <w:rPr>
          <w:lang w:val="en-AU"/>
        </w:rPr>
        <w:t>s</w:t>
      </w:r>
    </w:p>
    <w:p w14:paraId="099F5F0F" w14:textId="534D1F21" w:rsidR="00245142" w:rsidRPr="00797441" w:rsidRDefault="00245142" w:rsidP="00AD0862">
      <w:pPr>
        <w:pStyle w:val="o-timing"/>
        <w:rPr>
          <w:lang w:val="en-AU"/>
        </w:rPr>
      </w:pPr>
      <w:r w:rsidRPr="00797441">
        <w:rPr>
          <w:rStyle w:val="o-char-bold"/>
          <w:lang w:val="en-AU"/>
        </w:rPr>
        <w:t>Period 1</w:t>
      </w:r>
    </w:p>
    <w:p w14:paraId="07B27BC8" w14:textId="7CF479D7" w:rsidR="00AD0862" w:rsidRPr="00797441" w:rsidRDefault="00AD0862" w:rsidP="00AD0862">
      <w:pPr>
        <w:pStyle w:val="o-timing"/>
        <w:rPr>
          <w:lang w:val="en-AU"/>
        </w:rPr>
      </w:pPr>
      <w:r w:rsidRPr="00797441">
        <w:rPr>
          <w:rStyle w:val="o-char-bold"/>
          <w:rFonts w:cs="Open Sans"/>
          <w:lang w:val="en-AU"/>
        </w:rPr>
        <w:t>•</w:t>
      </w:r>
      <w:r w:rsidRPr="00797441">
        <w:rPr>
          <w:rStyle w:val="o-char-bold"/>
          <w:lang w:val="en-AU"/>
        </w:rPr>
        <w:t xml:space="preserve"> </w:t>
      </w:r>
      <w:r w:rsidR="00906645" w:rsidRPr="00797441">
        <w:rPr>
          <w:lang w:val="en-AU"/>
        </w:rPr>
        <w:t xml:space="preserve">35 </w:t>
      </w:r>
      <w:r w:rsidRPr="00797441">
        <w:rPr>
          <w:lang w:val="en-AU"/>
        </w:rPr>
        <w:t xml:space="preserve">minutes of explicit teaching </w:t>
      </w:r>
    </w:p>
    <w:p w14:paraId="23046691" w14:textId="5A8C8E00" w:rsidR="005135B9" w:rsidRPr="00797441" w:rsidRDefault="005135B9" w:rsidP="005135B9">
      <w:pPr>
        <w:pStyle w:val="o-timing"/>
        <w:rPr>
          <w:rStyle w:val="o-char-bold"/>
          <w:rFonts w:cs="Open Sans"/>
          <w:b w:val="0"/>
          <w:bCs w:val="0"/>
          <w:lang w:val="en-AU"/>
        </w:rPr>
      </w:pPr>
      <w:r w:rsidRPr="00797441">
        <w:rPr>
          <w:rStyle w:val="o-char-bold"/>
          <w:rFonts w:cs="Open Sans"/>
          <w:b w:val="0"/>
          <w:bCs w:val="0"/>
          <w:lang w:val="en-AU"/>
        </w:rPr>
        <w:t xml:space="preserve">• </w:t>
      </w:r>
      <w:r w:rsidR="009579D3" w:rsidRPr="00797441">
        <w:rPr>
          <w:rStyle w:val="o-char-bold"/>
          <w:rFonts w:cs="Open Sans"/>
          <w:b w:val="0"/>
          <w:bCs w:val="0"/>
          <w:lang w:val="en-AU"/>
        </w:rPr>
        <w:t>25</w:t>
      </w:r>
      <w:r w:rsidRPr="00797441">
        <w:rPr>
          <w:rStyle w:val="o-char-bold"/>
          <w:rFonts w:cs="Open Sans"/>
          <w:b w:val="0"/>
          <w:bCs w:val="0"/>
          <w:lang w:val="en-AU"/>
        </w:rPr>
        <w:t xml:space="preserve"> minutes of </w:t>
      </w:r>
      <w:r w:rsidR="00D71FF8" w:rsidRPr="00797441">
        <w:rPr>
          <w:rStyle w:val="o-char-bold"/>
          <w:rFonts w:cs="Open Sans"/>
          <w:b w:val="0"/>
          <w:bCs w:val="0"/>
          <w:lang w:val="en-AU"/>
        </w:rPr>
        <w:t>suggested classroom activities</w:t>
      </w:r>
    </w:p>
    <w:p w14:paraId="4999D138" w14:textId="7CCD28AC" w:rsidR="000B7B20" w:rsidRPr="00797441" w:rsidRDefault="000B7B20" w:rsidP="000B7B20">
      <w:pPr>
        <w:pStyle w:val="o-timing"/>
        <w:rPr>
          <w:rStyle w:val="o-char-bold"/>
          <w:rFonts w:cs="Open Sans"/>
          <w:b w:val="0"/>
          <w:bCs w:val="0"/>
          <w:lang w:val="en-AU"/>
        </w:rPr>
      </w:pPr>
      <w:r w:rsidRPr="00797441">
        <w:rPr>
          <w:rStyle w:val="o-char-bold"/>
          <w:rFonts w:cs="Open Sans"/>
          <w:b w:val="0"/>
          <w:bCs w:val="0"/>
          <w:lang w:val="en-AU"/>
        </w:rPr>
        <w:t xml:space="preserve">• </w:t>
      </w:r>
      <w:r w:rsidR="009579D3" w:rsidRPr="00797441">
        <w:rPr>
          <w:rStyle w:val="o-char-bold"/>
          <w:rFonts w:cs="Open Sans"/>
          <w:b w:val="0"/>
          <w:bCs w:val="0"/>
          <w:lang w:val="en-AU"/>
        </w:rPr>
        <w:t>30</w:t>
      </w:r>
      <w:r w:rsidRPr="00797441">
        <w:rPr>
          <w:rStyle w:val="o-char-bold"/>
          <w:rFonts w:cs="Open Sans"/>
          <w:b w:val="0"/>
          <w:bCs w:val="0"/>
          <w:lang w:val="en-AU"/>
        </w:rPr>
        <w:t xml:space="preserve"> minutes homework</w:t>
      </w:r>
    </w:p>
    <w:p w14:paraId="70A86D3B" w14:textId="5E24B159" w:rsidR="00245142" w:rsidRPr="00797441" w:rsidRDefault="00245142" w:rsidP="00245142">
      <w:pPr>
        <w:pStyle w:val="o-timing"/>
        <w:rPr>
          <w:lang w:val="en-AU"/>
        </w:rPr>
      </w:pPr>
      <w:r w:rsidRPr="00797441">
        <w:rPr>
          <w:rStyle w:val="o-char-bold"/>
          <w:lang w:val="en-AU"/>
        </w:rPr>
        <w:t>Period 2</w:t>
      </w:r>
    </w:p>
    <w:p w14:paraId="08735BF6" w14:textId="3FE3F198" w:rsidR="00245142" w:rsidRPr="00797441" w:rsidRDefault="00245142" w:rsidP="00245142">
      <w:pPr>
        <w:pStyle w:val="o-timing"/>
        <w:rPr>
          <w:lang w:val="en-AU"/>
        </w:rPr>
      </w:pPr>
      <w:r w:rsidRPr="00797441">
        <w:rPr>
          <w:rStyle w:val="o-char-bold"/>
          <w:rFonts w:cs="Open Sans"/>
          <w:lang w:val="en-AU"/>
        </w:rPr>
        <w:t>•</w:t>
      </w:r>
      <w:r w:rsidRPr="00797441">
        <w:rPr>
          <w:rStyle w:val="o-char-bold"/>
          <w:lang w:val="en-AU"/>
        </w:rPr>
        <w:t xml:space="preserve"> </w:t>
      </w:r>
      <w:r w:rsidR="009579D3" w:rsidRPr="00797441">
        <w:rPr>
          <w:lang w:val="en-AU"/>
        </w:rPr>
        <w:t>20</w:t>
      </w:r>
      <w:r w:rsidRPr="00797441">
        <w:rPr>
          <w:lang w:val="en-AU"/>
        </w:rPr>
        <w:t xml:space="preserve"> minutes of explicit teaching </w:t>
      </w:r>
    </w:p>
    <w:p w14:paraId="75845EA1" w14:textId="7DD3E0E9" w:rsidR="005135B9" w:rsidRPr="00797441" w:rsidRDefault="005135B9" w:rsidP="005135B9">
      <w:pPr>
        <w:pStyle w:val="o-timing"/>
        <w:rPr>
          <w:rStyle w:val="o-char-bold"/>
          <w:rFonts w:cs="Open Sans"/>
          <w:b w:val="0"/>
          <w:bCs w:val="0"/>
          <w:lang w:val="en-AU"/>
        </w:rPr>
      </w:pPr>
      <w:r w:rsidRPr="00797441">
        <w:rPr>
          <w:rStyle w:val="o-char-bold"/>
          <w:rFonts w:cs="Open Sans"/>
          <w:b w:val="0"/>
          <w:bCs w:val="0"/>
          <w:lang w:val="en-AU"/>
        </w:rPr>
        <w:t xml:space="preserve">• </w:t>
      </w:r>
      <w:r w:rsidR="009579D3" w:rsidRPr="00797441">
        <w:rPr>
          <w:rStyle w:val="o-char-bold"/>
          <w:rFonts w:cs="Open Sans"/>
          <w:b w:val="0"/>
          <w:bCs w:val="0"/>
          <w:lang w:val="en-AU"/>
        </w:rPr>
        <w:t>10</w:t>
      </w:r>
      <w:r w:rsidRPr="00797441">
        <w:rPr>
          <w:rStyle w:val="o-char-bold"/>
          <w:rFonts w:cs="Open Sans"/>
          <w:b w:val="0"/>
          <w:bCs w:val="0"/>
          <w:lang w:val="en-AU"/>
        </w:rPr>
        <w:t xml:space="preserve"> minutes of </w:t>
      </w:r>
      <w:r w:rsidR="00D71FF8" w:rsidRPr="00797441">
        <w:rPr>
          <w:rStyle w:val="o-char-bold"/>
          <w:rFonts w:cs="Open Sans"/>
          <w:b w:val="0"/>
          <w:bCs w:val="0"/>
          <w:lang w:val="en-AU"/>
        </w:rPr>
        <w:t>suggested classroom activities</w:t>
      </w:r>
    </w:p>
    <w:p w14:paraId="7C610934" w14:textId="243E322C" w:rsidR="00AD0862" w:rsidRPr="00797441" w:rsidRDefault="000B7B20" w:rsidP="000B7B20">
      <w:pPr>
        <w:pStyle w:val="o-timing"/>
        <w:rPr>
          <w:rStyle w:val="o-char-bold"/>
          <w:rFonts w:cs="Open Sans"/>
          <w:b w:val="0"/>
          <w:bCs w:val="0"/>
          <w:lang w:val="en-AU"/>
        </w:rPr>
      </w:pPr>
      <w:r w:rsidRPr="00797441">
        <w:rPr>
          <w:rStyle w:val="o-char-bold"/>
          <w:rFonts w:cs="Open Sans"/>
          <w:b w:val="0"/>
          <w:bCs w:val="0"/>
          <w:lang w:val="en-AU"/>
        </w:rPr>
        <w:t xml:space="preserve">• </w:t>
      </w:r>
      <w:r w:rsidR="009579D3" w:rsidRPr="00797441">
        <w:rPr>
          <w:rStyle w:val="o-char-bold"/>
          <w:rFonts w:cs="Open Sans"/>
          <w:b w:val="0"/>
          <w:bCs w:val="0"/>
          <w:lang w:val="en-AU"/>
        </w:rPr>
        <w:t>30</w:t>
      </w:r>
      <w:r w:rsidRPr="00797441">
        <w:rPr>
          <w:rStyle w:val="o-char-bold"/>
          <w:rFonts w:cs="Open Sans"/>
          <w:b w:val="0"/>
          <w:bCs w:val="0"/>
          <w:lang w:val="en-AU"/>
        </w:rPr>
        <w:t xml:space="preserve"> minutes homework</w:t>
      </w:r>
    </w:p>
    <w:p w14:paraId="33F5CE18" w14:textId="5F2F8A85" w:rsidR="00A80B85" w:rsidRPr="00797441" w:rsidRDefault="00A562DD" w:rsidP="00A80B85">
      <w:pPr>
        <w:pStyle w:val="o-h2"/>
      </w:pPr>
      <w:r w:rsidRPr="00797441">
        <w:t>Getting started</w:t>
      </w:r>
    </w:p>
    <w:p w14:paraId="64C20439" w14:textId="4E22F187" w:rsidR="00A80B85" w:rsidRPr="00797441" w:rsidRDefault="00A80B85" w:rsidP="00A80B85">
      <w:pPr>
        <w:pStyle w:val="o-h3"/>
        <w:rPr>
          <w:lang w:val="en-AU"/>
        </w:rPr>
      </w:pPr>
      <w:r w:rsidRPr="00797441">
        <w:rPr>
          <w:lang w:val="en-AU"/>
        </w:rPr>
        <w:t>Key ideas</w:t>
      </w:r>
    </w:p>
    <w:p w14:paraId="0AA5555F" w14:textId="015EB466" w:rsidR="007B4116" w:rsidRPr="00797441" w:rsidRDefault="007B4116" w:rsidP="007B4116">
      <w:pPr>
        <w:pStyle w:val="o-list-1"/>
        <w:rPr>
          <w:lang w:val="en-AU"/>
        </w:rPr>
      </w:pPr>
      <w:bookmarkStart w:id="0" w:name="_Toc146202609"/>
      <w:bookmarkStart w:id="1" w:name="_Toc146203100"/>
      <w:bookmarkStart w:id="2" w:name="_Toc146204110"/>
      <w:r w:rsidRPr="00797441">
        <w:rPr>
          <w:lang w:val="en-AU"/>
        </w:rPr>
        <w:t>The law of conservation of momentum states that, for two objects colliding in an isolated system, the total momentum before and after the collision is equal.</w:t>
      </w:r>
    </w:p>
    <w:p w14:paraId="76164CDD" w14:textId="17CADC16" w:rsidR="00A80B85" w:rsidRPr="00797441" w:rsidRDefault="007B4116" w:rsidP="007B4116">
      <w:pPr>
        <w:pStyle w:val="o-list-1"/>
        <w:rPr>
          <w:lang w:val="en-AU"/>
        </w:rPr>
      </w:pPr>
      <w:r w:rsidRPr="00797441">
        <w:rPr>
          <w:lang w:val="en-AU"/>
        </w:rPr>
        <w:t>Momentum is conserved in explosions and collisions.</w:t>
      </w:r>
    </w:p>
    <w:p w14:paraId="0ABCB9B1" w14:textId="77777777" w:rsidR="00A80B85" w:rsidRPr="00797441" w:rsidRDefault="00A80B85" w:rsidP="00A80B85">
      <w:pPr>
        <w:pStyle w:val="o-h2"/>
      </w:pPr>
      <w:r w:rsidRPr="00797441">
        <w:t>Curriculum links</w:t>
      </w:r>
    </w:p>
    <w:p w14:paraId="659BD8A5" w14:textId="77777777" w:rsidR="00BD2F84" w:rsidRPr="00797441" w:rsidRDefault="00BD2F84" w:rsidP="00BD2F84">
      <w:pPr>
        <w:pStyle w:val="o-h3"/>
        <w:rPr>
          <w:lang w:val="en-AU"/>
        </w:rPr>
      </w:pPr>
      <w:r w:rsidRPr="00797441">
        <w:rPr>
          <w:lang w:val="en-AU"/>
        </w:rPr>
        <w:t>Science understanding</w:t>
      </w:r>
    </w:p>
    <w:p w14:paraId="26D320E9" w14:textId="77777777" w:rsidR="00BD2F84" w:rsidRPr="00797441" w:rsidRDefault="00BD2F84" w:rsidP="00BD2F84">
      <w:pPr>
        <w:pStyle w:val="o-list-1"/>
        <w:rPr>
          <w:lang w:val="en-AU"/>
        </w:rPr>
      </w:pPr>
      <w:r w:rsidRPr="00797441">
        <w:rPr>
          <w:lang w:val="en-AU"/>
        </w:rPr>
        <w:t>Describe the principle of conservation of momentum.</w:t>
      </w:r>
    </w:p>
    <w:p w14:paraId="4D041A12" w14:textId="1A3EDD98" w:rsidR="00BD2F84" w:rsidRPr="00797441" w:rsidRDefault="00BD2F84" w:rsidP="00BD2F84">
      <w:pPr>
        <w:pStyle w:val="o-list-1"/>
        <w:rPr>
          <w:lang w:val="en-AU"/>
        </w:rPr>
      </w:pPr>
      <w:r w:rsidRPr="00797441">
        <w:rPr>
          <w:lang w:val="en-AU"/>
        </w:rPr>
        <w:t xml:space="preserve">Solve problems involving momentum, impulse, the conservation of momentum and collisions in one dimension using </w:t>
      </w:r>
      <m:oMath>
        <m:r>
          <w:rPr>
            <w:rFonts w:ascii="Cambria Math" w:hAnsi="Cambria Math"/>
            <w:lang w:val="en-AU"/>
          </w:rPr>
          <m:t xml:space="preserve">p=mv </m:t>
        </m:r>
        <m:r>
          <m:rPr>
            <m:nor/>
          </m:rPr>
          <w:rPr>
            <w:rFonts w:cs="Open Sans"/>
            <w:lang w:val="en-AU"/>
          </w:rPr>
          <m:t>and</m:t>
        </m:r>
        <m:r>
          <w:rPr>
            <w:rFonts w:ascii="Cambria Math" w:hAnsi="Cambria Math"/>
            <w:lang w:val="en-AU"/>
          </w:rPr>
          <m:t xml:space="preserve"> ∑m</m:t>
        </m:r>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before</m:t>
            </m:r>
          </m:sub>
        </m:sSub>
        <m:r>
          <w:rPr>
            <w:rFonts w:ascii="Cambria Math" w:hAnsi="Cambria Math"/>
            <w:lang w:val="en-AU"/>
          </w:rPr>
          <m:t>=∑m</m:t>
        </m:r>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after</m:t>
            </m:r>
          </m:sub>
        </m:sSub>
        <m:r>
          <w:rPr>
            <w:rFonts w:ascii="Cambria Math" w:hAnsi="Cambria Math"/>
            <w:lang w:val="en-AU"/>
          </w:rPr>
          <m:t>.</m:t>
        </m:r>
      </m:oMath>
    </w:p>
    <w:p w14:paraId="31690FB0" w14:textId="77777777" w:rsidR="00BD2F84" w:rsidRPr="00797441" w:rsidRDefault="00BD2F84" w:rsidP="00BD2F84">
      <w:pPr>
        <w:pStyle w:val="o-h3"/>
        <w:rPr>
          <w:lang w:val="en-AU"/>
        </w:rPr>
      </w:pPr>
      <w:r w:rsidRPr="00797441">
        <w:rPr>
          <w:lang w:val="en-AU"/>
        </w:rPr>
        <w:t>Science as a human endeavour</w:t>
      </w:r>
    </w:p>
    <w:p w14:paraId="052C78D2" w14:textId="3DF6586C" w:rsidR="00A80B85" w:rsidRPr="00797441" w:rsidRDefault="00BD2F84" w:rsidP="00A80B85">
      <w:pPr>
        <w:pStyle w:val="o-list-1"/>
        <w:rPr>
          <w:lang w:val="en-AU"/>
        </w:rPr>
      </w:pPr>
      <w:r w:rsidRPr="00797441">
        <w:rPr>
          <w:lang w:val="en-AU"/>
        </w:rPr>
        <w:t>Consider how knowledge of forces and motion has led to improvements in car safety through the development of technologies such as seatbelts, crumple zones and airbags.</w:t>
      </w:r>
    </w:p>
    <w:p w14:paraId="1623C8A3" w14:textId="77777777" w:rsidR="00A80B85" w:rsidRPr="00797441" w:rsidRDefault="00A80B85" w:rsidP="00A80B85">
      <w:pPr>
        <w:pStyle w:val="o-h2"/>
        <w:rPr>
          <w:rFonts w:eastAsia="Times New Roman"/>
        </w:rPr>
      </w:pPr>
      <w:r w:rsidRPr="00797441">
        <w:rPr>
          <w:rFonts w:eastAsia="Times New Roman"/>
        </w:rPr>
        <w:lastRenderedPageBreak/>
        <w:t>Advice for teaching this lesson</w:t>
      </w:r>
    </w:p>
    <w:p w14:paraId="75D4DF77" w14:textId="09FF9BB1" w:rsidR="00A80B85" w:rsidRPr="00797441" w:rsidRDefault="00C25F1A" w:rsidP="00A80B85">
      <w:pPr>
        <w:pStyle w:val="o-h3"/>
        <w:rPr>
          <w:lang w:val="en-AU"/>
        </w:rPr>
      </w:pPr>
      <w:r w:rsidRPr="00797441">
        <w:rPr>
          <w:lang w:val="en-AU"/>
        </w:rPr>
        <w:t>Things to know before you start teaching</w:t>
      </w:r>
    </w:p>
    <w:p w14:paraId="028DD8A9" w14:textId="5DDBE156" w:rsidR="00A80B85" w:rsidRPr="00797441" w:rsidRDefault="00705C4F" w:rsidP="00A80B85">
      <w:pPr>
        <w:pStyle w:val="o-para-fo"/>
        <w:rPr>
          <w:lang w:val="en-AU"/>
        </w:rPr>
      </w:pPr>
      <w:r w:rsidRPr="00797441">
        <w:rPr>
          <w:lang w:val="en-AU"/>
        </w:rPr>
        <w:t xml:space="preserve">Conservation of momentum is the first part of collisions and will let students solve simpler versions of collisions. Emphasis should be given to students that conservation of momentum will always apply to any </w:t>
      </w:r>
      <w:r w:rsidR="0005275C" w:rsidRPr="00797441">
        <w:rPr>
          <w:lang w:val="en-AU"/>
        </w:rPr>
        <w:t>collision;</w:t>
      </w:r>
      <w:r w:rsidRPr="00797441">
        <w:rPr>
          <w:lang w:val="en-AU"/>
        </w:rPr>
        <w:t xml:space="preserve"> however </w:t>
      </w:r>
      <w:r w:rsidR="00742CB7" w:rsidRPr="00797441">
        <w:rPr>
          <w:lang w:val="en-AU"/>
        </w:rPr>
        <w:t>kinetic energy will not conserve. This will be explored in a later module. Collision questions can often require significant amounts of working out so helping students with their setting out is essential.</w:t>
      </w:r>
    </w:p>
    <w:p w14:paraId="4BCF06A5" w14:textId="3E082484" w:rsidR="0005275C" w:rsidRPr="00797441" w:rsidRDefault="0005275C" w:rsidP="00A80B85">
      <w:pPr>
        <w:pStyle w:val="o-para-fo"/>
        <w:rPr>
          <w:lang w:val="en-AU"/>
        </w:rPr>
      </w:pPr>
      <w:r w:rsidRPr="00797441">
        <w:rPr>
          <w:lang w:val="en-AU"/>
        </w:rPr>
        <w:t>The starter activity suggests using a Newton’s cradle. A video has been provided but you may have this equipment in your lab.</w:t>
      </w:r>
    </w:p>
    <w:p w14:paraId="54F65728" w14:textId="77777777" w:rsidR="00A80B85" w:rsidRPr="00797441" w:rsidRDefault="00A80B85" w:rsidP="00A80B85">
      <w:pPr>
        <w:pStyle w:val="o-h3"/>
        <w:rPr>
          <w:lang w:val="en-AU"/>
        </w:rPr>
      </w:pPr>
      <w:r w:rsidRPr="00797441">
        <w:rPr>
          <w:lang w:val="en-AU"/>
        </w:rPr>
        <w:t>Common misconceptions</w:t>
      </w:r>
    </w:p>
    <w:p w14:paraId="3D507B20" w14:textId="5B22F6E7" w:rsidR="00A80B85" w:rsidRPr="00797441" w:rsidRDefault="00CD64EC" w:rsidP="00CD64EC">
      <w:pPr>
        <w:pStyle w:val="o-list-1"/>
        <w:rPr>
          <w:lang w:val="en-AU"/>
        </w:rPr>
      </w:pPr>
      <w:r w:rsidRPr="00797441">
        <w:rPr>
          <w:lang w:val="en-AU"/>
        </w:rPr>
        <w:t xml:space="preserve">Students sometimes will get their negatives and positives mixed around when doing </w:t>
      </w:r>
      <w:r w:rsidR="00B93E7E" w:rsidRPr="00797441">
        <w:rPr>
          <w:lang w:val="en-AU"/>
        </w:rPr>
        <w:t>collision questions.</w:t>
      </w:r>
      <w:r w:rsidR="0044295B" w:rsidRPr="00797441">
        <w:rPr>
          <w:lang w:val="en-AU"/>
        </w:rPr>
        <w:t xml:space="preserve"> This can lead to solutions that look valid but aren’t.</w:t>
      </w:r>
    </w:p>
    <w:p w14:paraId="539058CF" w14:textId="3B0F2F9C" w:rsidR="00A80B85" w:rsidRPr="00797441" w:rsidRDefault="00A80B85" w:rsidP="00A80B85">
      <w:pPr>
        <w:pStyle w:val="o-h3"/>
        <w:rPr>
          <w:lang w:val="en-AU"/>
        </w:rPr>
      </w:pPr>
      <w:r w:rsidRPr="00797441">
        <w:rPr>
          <w:lang w:val="en-AU"/>
        </w:rPr>
        <w:t xml:space="preserve">Differentiation </w:t>
      </w:r>
      <w:r w:rsidR="007C1F8F" w:rsidRPr="00797441">
        <w:rPr>
          <w:lang w:val="en-AU"/>
        </w:rPr>
        <w:t>strategies</w:t>
      </w:r>
    </w:p>
    <w:p w14:paraId="2B5B05B0" w14:textId="3958A02E" w:rsidR="00A80B85" w:rsidRPr="00797441" w:rsidRDefault="00742CB7" w:rsidP="00A80B85">
      <w:pPr>
        <w:pStyle w:val="o-para-fo"/>
        <w:rPr>
          <w:lang w:val="en-AU"/>
        </w:rPr>
      </w:pPr>
      <w:r w:rsidRPr="00797441">
        <w:rPr>
          <w:lang w:val="en-AU"/>
        </w:rPr>
        <w:t xml:space="preserve">The worked examples in the text use a very shortened form of working out that some students may find confusing. </w:t>
      </w:r>
      <w:r w:rsidR="00D44FC3" w:rsidRPr="00797441">
        <w:rPr>
          <w:lang w:val="en-AU"/>
        </w:rPr>
        <w:t>Ensuring that students set out all variables neatly</w:t>
      </w:r>
      <w:r w:rsidR="00695A28">
        <w:rPr>
          <w:lang w:val="en-AU"/>
        </w:rPr>
        <w:t>,</w:t>
      </w:r>
      <w:r w:rsidR="00D44FC3" w:rsidRPr="00797441">
        <w:rPr>
          <w:lang w:val="en-AU"/>
        </w:rPr>
        <w:t xml:space="preserve"> </w:t>
      </w:r>
      <w:r w:rsidR="007D2B78" w:rsidRPr="00797441">
        <w:rPr>
          <w:lang w:val="en-AU"/>
        </w:rPr>
        <w:t xml:space="preserve">will aid them in keeping track of </w:t>
      </w:r>
      <w:r w:rsidR="00CD64EC" w:rsidRPr="00797441">
        <w:rPr>
          <w:lang w:val="en-AU"/>
        </w:rPr>
        <w:t>information and goals.</w:t>
      </w:r>
    </w:p>
    <w:p w14:paraId="73A6D128" w14:textId="780B1BB5" w:rsidR="0044295B" w:rsidRPr="00797441" w:rsidRDefault="0044295B" w:rsidP="00A80B85">
      <w:pPr>
        <w:pStyle w:val="o-para-fo"/>
        <w:rPr>
          <w:lang w:val="en-AU"/>
        </w:rPr>
      </w:pPr>
      <w:r w:rsidRPr="00797441">
        <w:rPr>
          <w:lang w:val="en-AU"/>
        </w:rPr>
        <w:t xml:space="preserve">Ask students to consider some </w:t>
      </w:r>
      <w:r w:rsidR="00071215" w:rsidRPr="00797441">
        <w:rPr>
          <w:lang w:val="en-AU"/>
        </w:rPr>
        <w:t>commonsense</w:t>
      </w:r>
      <w:r w:rsidRPr="00797441">
        <w:rPr>
          <w:lang w:val="en-AU"/>
        </w:rPr>
        <w:t xml:space="preserve"> approaches when solving problems as a way to check their work. </w:t>
      </w:r>
      <w:r w:rsidR="00860BD5" w:rsidRPr="00797441">
        <w:rPr>
          <w:lang w:val="en-AU"/>
        </w:rPr>
        <w:t>Many questions in this topic can easily be predicted to a rough idea of a correct solution with practice.</w:t>
      </w:r>
    </w:p>
    <w:bookmarkEnd w:id="0"/>
    <w:bookmarkEnd w:id="1"/>
    <w:bookmarkEnd w:id="2"/>
    <w:p w14:paraId="5DF5F040" w14:textId="22DF2685" w:rsidR="00A80B85" w:rsidRPr="00797441" w:rsidRDefault="00A80B85" w:rsidP="00A80B85">
      <w:pPr>
        <w:pStyle w:val="o-h2"/>
      </w:pPr>
      <w:r w:rsidRPr="00797441">
        <w:t xml:space="preserve">Starter activity: </w:t>
      </w:r>
      <w:r w:rsidR="0005275C" w:rsidRPr="00797441">
        <w:t>Newton’s cradle</w:t>
      </w:r>
    </w:p>
    <w:p w14:paraId="3F0EB3BF" w14:textId="2B2CC9D2" w:rsidR="00A80B85" w:rsidRPr="00797441" w:rsidRDefault="00A80B85" w:rsidP="00CA7292">
      <w:pPr>
        <w:pStyle w:val="o-timing"/>
        <w:rPr>
          <w:lang w:val="en-AU"/>
        </w:rPr>
      </w:pPr>
      <w:r w:rsidRPr="00797441">
        <w:rPr>
          <w:rStyle w:val="o-char-bold"/>
          <w:lang w:val="en-AU"/>
        </w:rPr>
        <w:t>Approximate time:</w:t>
      </w:r>
      <w:r w:rsidRPr="00797441">
        <w:rPr>
          <w:lang w:val="en-AU"/>
        </w:rPr>
        <w:t xml:space="preserve"> </w:t>
      </w:r>
      <w:r w:rsidR="0005275C" w:rsidRPr="00797441">
        <w:rPr>
          <w:lang w:val="en-AU"/>
        </w:rPr>
        <w:t>5</w:t>
      </w:r>
      <w:r w:rsidRPr="00797441">
        <w:rPr>
          <w:lang w:val="en-AU"/>
        </w:rPr>
        <w:t xml:space="preserve"> minutes </w:t>
      </w:r>
    </w:p>
    <w:p w14:paraId="2A0C565D" w14:textId="05E5C518" w:rsidR="00D25BF8" w:rsidRPr="00797441" w:rsidRDefault="008E04E4" w:rsidP="008E04E4">
      <w:pPr>
        <w:pStyle w:val="o-para-fo"/>
        <w:rPr>
          <w:lang w:val="en-AU"/>
        </w:rPr>
      </w:pPr>
      <w:r w:rsidRPr="00797441">
        <w:rPr>
          <w:b/>
          <w:bCs/>
          <w:lang w:val="en-AU"/>
        </w:rPr>
        <w:t xml:space="preserve">Activity </w:t>
      </w:r>
      <w:r w:rsidR="00556DE7" w:rsidRPr="00797441">
        <w:rPr>
          <w:b/>
          <w:bCs/>
          <w:lang w:val="en-AU"/>
        </w:rPr>
        <w:t>placement</w:t>
      </w:r>
      <w:r w:rsidRPr="00797441">
        <w:rPr>
          <w:b/>
          <w:bCs/>
          <w:lang w:val="en-AU"/>
        </w:rPr>
        <w:t>:</w:t>
      </w:r>
      <w:r w:rsidRPr="00797441">
        <w:rPr>
          <w:lang w:val="en-AU"/>
        </w:rPr>
        <w:t xml:space="preserve"> </w:t>
      </w:r>
      <w:r w:rsidR="00D25BF8" w:rsidRPr="00797441">
        <w:rPr>
          <w:lang w:val="en-AU"/>
        </w:rPr>
        <w:t xml:space="preserve">Place directly </w:t>
      </w:r>
      <w:r w:rsidR="006D3403" w:rsidRPr="00797441">
        <w:rPr>
          <w:lang w:val="en-AU"/>
        </w:rPr>
        <w:t xml:space="preserve">after Lesson </w:t>
      </w:r>
      <w:r w:rsidR="0073023A" w:rsidRPr="00797441">
        <w:rPr>
          <w:lang w:val="en-AU"/>
        </w:rPr>
        <w:t>overview</w:t>
      </w:r>
    </w:p>
    <w:p w14:paraId="1898828A" w14:textId="6A8D1FA8" w:rsidR="00D25BF8" w:rsidRPr="00797441" w:rsidRDefault="00696C1E" w:rsidP="00081674">
      <w:pPr>
        <w:pStyle w:val="o-para-fo"/>
        <w:rPr>
          <w:lang w:val="en-AU"/>
        </w:rPr>
      </w:pPr>
      <w:r w:rsidRPr="00797441">
        <w:rPr>
          <w:b/>
          <w:bCs/>
          <w:lang w:val="en-AU"/>
        </w:rPr>
        <w:t>Activity summary</w:t>
      </w:r>
      <w:r w:rsidR="00D25BF8" w:rsidRPr="00797441">
        <w:rPr>
          <w:b/>
          <w:bCs/>
          <w:lang w:val="en-AU"/>
        </w:rPr>
        <w:t>:</w:t>
      </w:r>
      <w:r w:rsidR="00D25BF8" w:rsidRPr="00797441">
        <w:rPr>
          <w:lang w:val="en-AU"/>
        </w:rPr>
        <w:t xml:space="preserve"> </w:t>
      </w:r>
      <w:r w:rsidR="0005275C" w:rsidRPr="00797441">
        <w:rPr>
          <w:lang w:val="en-AU"/>
        </w:rPr>
        <w:t>The perfect demonstration of conservation of momentum</w:t>
      </w:r>
      <w:r w:rsidR="00EB049F">
        <w:rPr>
          <w:lang w:val="en-AU"/>
        </w:rPr>
        <w:t>, u</w:t>
      </w:r>
      <w:r w:rsidR="003B7BF7" w:rsidRPr="00797441">
        <w:rPr>
          <w:lang w:val="en-AU"/>
        </w:rPr>
        <w:t>sing the Newton’s cradle to show that momentum is conserved in a simple elegant way.</w:t>
      </w:r>
    </w:p>
    <w:p w14:paraId="0AE501B6" w14:textId="77777777" w:rsidR="00A80B85" w:rsidRPr="00797441" w:rsidRDefault="00A80B85" w:rsidP="00A80B85">
      <w:pPr>
        <w:pStyle w:val="o-teacher-notes-h3"/>
        <w:rPr>
          <w:lang w:val="en-AU"/>
        </w:rPr>
      </w:pPr>
      <w:r w:rsidRPr="00797441">
        <w:rPr>
          <w:lang w:val="en-AU"/>
        </w:rPr>
        <w:t>Notes for the teacher</w:t>
      </w:r>
    </w:p>
    <w:p w14:paraId="0E7F5B8B" w14:textId="4F38722B" w:rsidR="00A80B85" w:rsidRPr="00797441" w:rsidRDefault="003B7BF7" w:rsidP="00A80B85">
      <w:pPr>
        <w:pStyle w:val="o-teacher-notes-list-1"/>
        <w:rPr>
          <w:lang w:val="en-AU"/>
        </w:rPr>
      </w:pPr>
      <w:r w:rsidRPr="00797441">
        <w:rPr>
          <w:lang w:val="en-AU"/>
        </w:rPr>
        <w:t>You may have a Newton’s cradle in your lab equipment</w:t>
      </w:r>
      <w:r w:rsidR="00B52F30" w:rsidRPr="00797441">
        <w:rPr>
          <w:lang w:val="en-AU"/>
        </w:rPr>
        <w:t>, check with your lab technician beforehand. Otherwise, this is another example of a physics toy that is worthwhile acquiring for yourself.</w:t>
      </w:r>
    </w:p>
    <w:p w14:paraId="3C4D0F00" w14:textId="5E617ED4" w:rsidR="00A80B85" w:rsidRPr="00797441" w:rsidRDefault="00B52F30" w:rsidP="001C0756">
      <w:pPr>
        <w:pStyle w:val="o-teacher-notes-list-1"/>
        <w:rPr>
          <w:lang w:val="en-AU"/>
        </w:rPr>
      </w:pPr>
      <w:r w:rsidRPr="00797441">
        <w:rPr>
          <w:lang w:val="en-AU"/>
        </w:rPr>
        <w:t xml:space="preserve">Students may ask why </w:t>
      </w:r>
      <w:r w:rsidR="001C0756" w:rsidRPr="00797441">
        <w:rPr>
          <w:lang w:val="en-AU"/>
        </w:rPr>
        <w:t>the velocity of a single ball increase</w:t>
      </w:r>
      <w:r w:rsidR="00E50BB7">
        <w:rPr>
          <w:lang w:val="en-AU"/>
        </w:rPr>
        <w:t>s</w:t>
      </w:r>
      <w:r w:rsidR="001C0756" w:rsidRPr="00797441">
        <w:rPr>
          <w:lang w:val="en-AU"/>
        </w:rPr>
        <w:t xml:space="preserve"> when two balls are dropped</w:t>
      </w:r>
      <w:r w:rsidR="00E50BB7">
        <w:rPr>
          <w:lang w:val="en-AU"/>
        </w:rPr>
        <w:t xml:space="preserve">. The short answer is that </w:t>
      </w:r>
      <w:r w:rsidR="00E50BB7" w:rsidRPr="00797441">
        <w:rPr>
          <w:lang w:val="en-AU"/>
        </w:rPr>
        <w:t>it is conservation of energy</w:t>
      </w:r>
      <w:r w:rsidR="00E50BB7">
        <w:rPr>
          <w:lang w:val="en-AU"/>
        </w:rPr>
        <w:t>, but</w:t>
      </w:r>
      <w:r w:rsidR="001C0756" w:rsidRPr="00797441">
        <w:rPr>
          <w:lang w:val="en-AU"/>
        </w:rPr>
        <w:t xml:space="preserve"> a</w:t>
      </w:r>
      <w:r w:rsidR="00E50BB7">
        <w:rPr>
          <w:lang w:val="en-AU"/>
        </w:rPr>
        <w:t xml:space="preserve"> more detailed </w:t>
      </w:r>
      <w:r w:rsidR="001C0756" w:rsidRPr="00797441">
        <w:rPr>
          <w:lang w:val="en-AU"/>
        </w:rPr>
        <w:t xml:space="preserve">explanation can be found here: </w:t>
      </w:r>
      <w:hyperlink r:id="rId11" w:history="1">
        <w:r w:rsidR="001C0756" w:rsidRPr="00797441">
          <w:rPr>
            <w:rStyle w:val="Hyperlink"/>
            <w:lang w:val="en-AU"/>
          </w:rPr>
          <w:t>https://www.phys.vt.edu/outreach/projects-and-demos/demonstrations-wiki/mechanics/newtons-cradle.html</w:t>
        </w:r>
      </w:hyperlink>
      <w:r w:rsidR="001C0756" w:rsidRPr="00797441">
        <w:rPr>
          <w:lang w:val="en-AU"/>
        </w:rPr>
        <w:t>.</w:t>
      </w:r>
    </w:p>
    <w:p w14:paraId="40B423A1" w14:textId="737E8200" w:rsidR="008032C5" w:rsidRPr="00797441" w:rsidRDefault="008032C5" w:rsidP="001C0756">
      <w:pPr>
        <w:pStyle w:val="o-teacher-notes-list-1"/>
        <w:rPr>
          <w:lang w:val="en-AU"/>
        </w:rPr>
      </w:pPr>
      <w:r w:rsidRPr="00797441">
        <w:rPr>
          <w:lang w:val="en-AU"/>
        </w:rPr>
        <w:t xml:space="preserve">Demonstrate </w:t>
      </w:r>
      <w:r w:rsidR="00E50BB7">
        <w:rPr>
          <w:lang w:val="en-AU"/>
        </w:rPr>
        <w:t>one</w:t>
      </w:r>
      <w:r w:rsidR="00E50BB7" w:rsidRPr="00797441">
        <w:rPr>
          <w:lang w:val="en-AU"/>
        </w:rPr>
        <w:t xml:space="preserve"> </w:t>
      </w:r>
      <w:r w:rsidRPr="00797441">
        <w:rPr>
          <w:lang w:val="en-AU"/>
        </w:rPr>
        <w:t xml:space="preserve">ball and </w:t>
      </w:r>
      <w:r w:rsidR="00E50BB7">
        <w:rPr>
          <w:lang w:val="en-AU"/>
        </w:rPr>
        <w:t>two</w:t>
      </w:r>
      <w:r w:rsidR="00E50BB7" w:rsidRPr="00797441">
        <w:rPr>
          <w:lang w:val="en-AU"/>
        </w:rPr>
        <w:t xml:space="preserve"> </w:t>
      </w:r>
      <w:r w:rsidRPr="00797441">
        <w:rPr>
          <w:lang w:val="en-AU"/>
        </w:rPr>
        <w:t>balls for students before letting them answer questions.</w:t>
      </w:r>
    </w:p>
    <w:p w14:paraId="08497C91" w14:textId="574E3E9F" w:rsidR="00CA3A04" w:rsidRPr="00797441" w:rsidRDefault="00CA3A04" w:rsidP="00CA3A04">
      <w:pPr>
        <w:pStyle w:val="o-teacher-notes-list-1"/>
        <w:rPr>
          <w:lang w:val="en-AU"/>
        </w:rPr>
      </w:pPr>
      <w:r w:rsidRPr="00797441">
        <w:rPr>
          <w:lang w:val="en-AU"/>
        </w:rPr>
        <w:lastRenderedPageBreak/>
        <w:t>Video for answer</w:t>
      </w:r>
      <w:r w:rsidR="00E50BB7">
        <w:rPr>
          <w:lang w:val="en-AU"/>
        </w:rPr>
        <w:t>s</w:t>
      </w:r>
      <w:r w:rsidRPr="00797441">
        <w:rPr>
          <w:lang w:val="en-AU"/>
        </w:rPr>
        <w:t xml:space="preserve"> </w:t>
      </w:r>
      <w:r w:rsidR="00E50BB7">
        <w:rPr>
          <w:lang w:val="en-AU"/>
        </w:rPr>
        <w:t xml:space="preserve">to the </w:t>
      </w:r>
      <w:r w:rsidRPr="00797441">
        <w:rPr>
          <w:lang w:val="en-AU"/>
        </w:rPr>
        <w:t xml:space="preserve">questions </w:t>
      </w:r>
      <w:r w:rsidR="00E50BB7">
        <w:rPr>
          <w:lang w:val="en-AU"/>
        </w:rPr>
        <w:t xml:space="preserve">is </w:t>
      </w:r>
      <w:r w:rsidRPr="00797441">
        <w:rPr>
          <w:lang w:val="en-AU"/>
        </w:rPr>
        <w:t xml:space="preserve">here: </w:t>
      </w:r>
      <w:hyperlink r:id="rId12" w:history="1">
        <w:r w:rsidRPr="00797441">
          <w:rPr>
            <w:rStyle w:val="Hyperlink"/>
            <w:lang w:val="en-AU"/>
          </w:rPr>
          <w:t>https://www.youtube.com/shorts/nNQ96_KJ-8Y</w:t>
        </w:r>
      </w:hyperlink>
      <w:r w:rsidR="00E50BB7">
        <w:rPr>
          <w:lang w:val="en-AU"/>
        </w:rPr>
        <w:t>.</w:t>
      </w:r>
    </w:p>
    <w:p w14:paraId="6A83FF9F" w14:textId="77777777" w:rsidR="00A80B85" w:rsidRPr="00797441" w:rsidRDefault="00A80B85" w:rsidP="00A80B85">
      <w:pPr>
        <w:pStyle w:val="o-h3"/>
        <w:rPr>
          <w:lang w:val="en-AU"/>
        </w:rPr>
      </w:pPr>
      <w:r w:rsidRPr="00797441">
        <w:rPr>
          <w:lang w:val="en-AU"/>
        </w:rPr>
        <w:t>Instructions for students</w:t>
      </w:r>
    </w:p>
    <w:p w14:paraId="1CA3C294" w14:textId="653A2A56" w:rsidR="00622F3F" w:rsidRPr="00797441" w:rsidRDefault="008032C5" w:rsidP="00812DFB">
      <w:pPr>
        <w:pStyle w:val="o-para-fo"/>
        <w:rPr>
          <w:lang w:val="en-AU"/>
        </w:rPr>
      </w:pPr>
      <w:r w:rsidRPr="00797441">
        <w:rPr>
          <w:lang w:val="en-AU"/>
        </w:rPr>
        <w:t xml:space="preserve">Your teacher will demonstrate a Newton’s cradle with one ball being dropped and </w:t>
      </w:r>
      <w:r w:rsidR="00F22487">
        <w:rPr>
          <w:lang w:val="en-AU"/>
        </w:rPr>
        <w:t xml:space="preserve">then </w:t>
      </w:r>
      <w:r w:rsidRPr="00797441">
        <w:rPr>
          <w:lang w:val="en-AU"/>
        </w:rPr>
        <w:t>two balls being dropped. Alternatively, watch the video below.</w:t>
      </w:r>
      <w:r w:rsidR="008A47EA">
        <w:rPr>
          <w:lang w:val="en-AU"/>
        </w:rPr>
        <w:t xml:space="preserve"> After either the demonstration or video, answer the following questions.</w:t>
      </w:r>
    </w:p>
    <w:p w14:paraId="476D8EBE" w14:textId="5D4B690D" w:rsidR="00622F3F" w:rsidRPr="00797441" w:rsidRDefault="008A47EA" w:rsidP="00D93CA2">
      <w:pPr>
        <w:pStyle w:val="o-resource"/>
        <w:shd w:val="clear" w:color="auto" w:fill="auto"/>
        <w:rPr>
          <w:lang w:val="en-AU"/>
        </w:rPr>
      </w:pPr>
      <w:r w:rsidRPr="00797441">
        <w:rPr>
          <w:lang w:val="en-AU"/>
        </w:rPr>
        <w:t xml:space="preserve">Newton’s </w:t>
      </w:r>
      <w:r w:rsidR="00695A28">
        <w:rPr>
          <w:lang w:val="en-AU"/>
        </w:rPr>
        <w:t>c</w:t>
      </w:r>
      <w:r w:rsidRPr="00797441">
        <w:rPr>
          <w:lang w:val="en-AU"/>
        </w:rPr>
        <w:t>radle</w:t>
      </w:r>
      <w:r>
        <w:rPr>
          <w:lang w:val="en-AU"/>
        </w:rPr>
        <w:t>:</w:t>
      </w:r>
      <w:r w:rsidRPr="00797441">
        <w:rPr>
          <w:lang w:val="en-AU"/>
        </w:rPr>
        <w:t xml:space="preserve"> </w:t>
      </w:r>
      <w:hyperlink r:id="rId13" w:history="1">
        <w:r w:rsidR="008032C5" w:rsidRPr="00797441">
          <w:rPr>
            <w:rStyle w:val="Hyperlink"/>
            <w:lang w:val="en-AU"/>
          </w:rPr>
          <w:t>https://www.youtube.com/shorts/iJHVL2sS6P0</w:t>
        </w:r>
      </w:hyperlink>
      <w:r w:rsidR="00622F3F" w:rsidRPr="00797441">
        <w:rPr>
          <w:color w:val="FF0000"/>
          <w:lang w:val="en-AU"/>
        </w:rPr>
        <w:t xml:space="preserve"> </w:t>
      </w:r>
    </w:p>
    <w:p w14:paraId="5109F680" w14:textId="0F532F1E" w:rsidR="00622F3F" w:rsidRPr="00797441" w:rsidRDefault="002D074C" w:rsidP="007C48FB">
      <w:pPr>
        <w:pStyle w:val="o-list-num-2"/>
        <w:rPr>
          <w:lang w:val="en-AU"/>
        </w:rPr>
      </w:pPr>
      <w:r w:rsidRPr="00797441">
        <w:rPr>
          <w:lang w:val="en-AU"/>
        </w:rPr>
        <w:t>Predict w</w:t>
      </w:r>
      <w:r w:rsidR="007C48FB" w:rsidRPr="00797441">
        <w:rPr>
          <w:lang w:val="en-AU"/>
        </w:rPr>
        <w:t>hat will happen if three balls are dropped from one side</w:t>
      </w:r>
      <w:r w:rsidRPr="00797441">
        <w:rPr>
          <w:lang w:val="en-AU"/>
        </w:rPr>
        <w:t>.</w:t>
      </w:r>
      <w:r w:rsidR="007C48FB" w:rsidRPr="00797441">
        <w:rPr>
          <w:lang w:val="en-AU"/>
        </w:rPr>
        <w:t xml:space="preserve"> If your teacher has a </w:t>
      </w:r>
      <w:r w:rsidR="0041512B" w:rsidRPr="00797441">
        <w:rPr>
          <w:lang w:val="en-AU"/>
        </w:rPr>
        <w:t>seven-ball</w:t>
      </w:r>
      <w:r w:rsidR="007C48FB" w:rsidRPr="00797441">
        <w:rPr>
          <w:lang w:val="en-AU"/>
        </w:rPr>
        <w:t xml:space="preserve"> cradle what would happen if four balls are dropped?</w:t>
      </w:r>
    </w:p>
    <w:p w14:paraId="1CA7282B" w14:textId="133926A0" w:rsidR="007C48FB" w:rsidRPr="00797441" w:rsidRDefault="002D074C" w:rsidP="007C48FB">
      <w:pPr>
        <w:pStyle w:val="o-list-num-2"/>
        <w:rPr>
          <w:lang w:val="en-AU"/>
        </w:rPr>
      </w:pPr>
      <w:r w:rsidRPr="00797441">
        <w:rPr>
          <w:lang w:val="en-AU"/>
        </w:rPr>
        <w:t>Predict what will happen if one ball is dropped from each side at the same time.</w:t>
      </w:r>
    </w:p>
    <w:p w14:paraId="10B28CCF" w14:textId="77777777" w:rsidR="00A80B85" w:rsidRPr="00797441" w:rsidRDefault="00A80B85" w:rsidP="00CA7292">
      <w:pPr>
        <w:pStyle w:val="o-teacher-notes-h3"/>
        <w:rPr>
          <w:lang w:val="en-AU"/>
        </w:rPr>
      </w:pPr>
      <w:r w:rsidRPr="00797441">
        <w:rPr>
          <w:lang w:val="en-AU"/>
        </w:rPr>
        <w:t>Answers</w:t>
      </w:r>
    </w:p>
    <w:p w14:paraId="2483D849" w14:textId="77777777" w:rsidR="004077E8" w:rsidRDefault="001B3843" w:rsidP="00EE7AE3">
      <w:pPr>
        <w:pStyle w:val="o-list-num-2"/>
        <w:numPr>
          <w:ilvl w:val="0"/>
          <w:numId w:val="127"/>
        </w:numPr>
        <w:rPr>
          <w:lang w:val="en-AU"/>
        </w:rPr>
      </w:pPr>
      <w:r w:rsidRPr="004077E8">
        <w:rPr>
          <w:lang w:val="en-AU"/>
        </w:rPr>
        <w:t xml:space="preserve">Student predictions will vary. </w:t>
      </w:r>
      <w:r w:rsidR="00CA3A04" w:rsidRPr="004077E8">
        <w:rPr>
          <w:lang w:val="en-AU"/>
        </w:rPr>
        <w:t>The correct</w:t>
      </w:r>
      <w:r w:rsidRPr="004077E8">
        <w:rPr>
          <w:lang w:val="en-AU"/>
        </w:rPr>
        <w:t xml:space="preserve"> prediction is </w:t>
      </w:r>
      <w:r w:rsidR="00CA3A04" w:rsidRPr="004077E8">
        <w:rPr>
          <w:lang w:val="en-AU"/>
        </w:rPr>
        <w:t>three balls will continue to move on both sides.</w:t>
      </w:r>
    </w:p>
    <w:p w14:paraId="1A2353AC" w14:textId="55CC952E" w:rsidR="00AA6952" w:rsidRPr="004077E8" w:rsidRDefault="00CA3A04" w:rsidP="00EE7AE3">
      <w:pPr>
        <w:pStyle w:val="o-list-num-2"/>
        <w:numPr>
          <w:ilvl w:val="0"/>
          <w:numId w:val="127"/>
        </w:numPr>
        <w:rPr>
          <w:lang w:val="en-AU"/>
        </w:rPr>
      </w:pPr>
      <w:r w:rsidRPr="004077E8">
        <w:rPr>
          <w:lang w:val="en-AU"/>
        </w:rPr>
        <w:t xml:space="preserve">Student predictions will vary. The correct prediction is that the ball on each end will continue to bounce. </w:t>
      </w:r>
      <w:r w:rsidR="00FF036A" w:rsidRPr="004077E8">
        <w:rPr>
          <w:lang w:val="en-AU"/>
        </w:rPr>
        <w:t>The answer v</w:t>
      </w:r>
      <w:r w:rsidRPr="004077E8">
        <w:rPr>
          <w:lang w:val="en-AU"/>
        </w:rPr>
        <w:t>ideo for demonstration</w:t>
      </w:r>
      <w:r w:rsidR="00FF036A" w:rsidRPr="004077E8">
        <w:rPr>
          <w:lang w:val="en-AU"/>
        </w:rPr>
        <w:t xml:space="preserve"> is:</w:t>
      </w:r>
      <w:r w:rsidRPr="004077E8">
        <w:rPr>
          <w:lang w:val="en-AU"/>
        </w:rPr>
        <w:t xml:space="preserve"> </w:t>
      </w:r>
      <w:hyperlink r:id="rId14" w:history="1">
        <w:r w:rsidRPr="004077E8">
          <w:rPr>
            <w:rStyle w:val="Hyperlink"/>
            <w:lang w:val="en-AU"/>
          </w:rPr>
          <w:t>https://www.youtube.com/shorts/nNQ96_KJ-8Y</w:t>
        </w:r>
      </w:hyperlink>
      <w:r w:rsidRPr="004077E8">
        <w:rPr>
          <w:lang w:val="en-AU"/>
        </w:rPr>
        <w:t xml:space="preserve"> </w:t>
      </w:r>
    </w:p>
    <w:p w14:paraId="1779B96E" w14:textId="44069471" w:rsidR="00A80B85" w:rsidRPr="00797441" w:rsidRDefault="00A80B85" w:rsidP="00A80B85">
      <w:pPr>
        <w:pStyle w:val="o-h2"/>
      </w:pPr>
      <w:r w:rsidRPr="00797441">
        <w:t xml:space="preserve">Classroom activity: </w:t>
      </w:r>
      <w:r w:rsidR="00151CCC" w:rsidRPr="00797441">
        <w:t>Throwing away</w:t>
      </w:r>
    </w:p>
    <w:p w14:paraId="33CB7E4A" w14:textId="7713C651" w:rsidR="00A80B85" w:rsidRPr="00797441" w:rsidRDefault="00A80B85" w:rsidP="00AF7B50">
      <w:pPr>
        <w:pStyle w:val="o-timing"/>
        <w:rPr>
          <w:lang w:val="en-AU"/>
        </w:rPr>
      </w:pPr>
      <w:r w:rsidRPr="00797441">
        <w:rPr>
          <w:rStyle w:val="o-char-bold"/>
          <w:lang w:val="en-AU"/>
        </w:rPr>
        <w:t>Approximate time:</w:t>
      </w:r>
      <w:r w:rsidRPr="00797441">
        <w:rPr>
          <w:lang w:val="en-AU"/>
        </w:rPr>
        <w:t xml:space="preserve"> 10 minutes </w:t>
      </w:r>
    </w:p>
    <w:p w14:paraId="3BBE5CC0" w14:textId="0720E219" w:rsidR="00081674" w:rsidRPr="00797441" w:rsidRDefault="00081674" w:rsidP="00081674">
      <w:pPr>
        <w:pStyle w:val="o-para-fo"/>
        <w:rPr>
          <w:lang w:val="en-AU"/>
        </w:rPr>
      </w:pPr>
      <w:r w:rsidRPr="00797441">
        <w:rPr>
          <w:b/>
          <w:bCs/>
          <w:lang w:val="en-AU"/>
        </w:rPr>
        <w:t xml:space="preserve">Activity </w:t>
      </w:r>
      <w:r w:rsidR="00556DE7" w:rsidRPr="00797441">
        <w:rPr>
          <w:b/>
          <w:bCs/>
          <w:lang w:val="en-AU"/>
        </w:rPr>
        <w:t>placement</w:t>
      </w:r>
      <w:r w:rsidRPr="00797441">
        <w:rPr>
          <w:b/>
          <w:bCs/>
          <w:lang w:val="en-AU"/>
        </w:rPr>
        <w:t>:</w:t>
      </w:r>
      <w:r w:rsidRPr="00797441">
        <w:rPr>
          <w:lang w:val="en-AU"/>
        </w:rPr>
        <w:t xml:space="preserve"> Place directly above “</w:t>
      </w:r>
      <w:r w:rsidR="00FA60B2" w:rsidRPr="00797441">
        <w:rPr>
          <w:lang w:val="en-AU"/>
        </w:rPr>
        <w:t>What are collisions?</w:t>
      </w:r>
      <w:r w:rsidRPr="00797441">
        <w:rPr>
          <w:lang w:val="en-AU"/>
        </w:rPr>
        <w:t>”</w:t>
      </w:r>
    </w:p>
    <w:p w14:paraId="10F90A78" w14:textId="1B8F3B22" w:rsidR="00081674" w:rsidRPr="00797441" w:rsidRDefault="00081674" w:rsidP="00081674">
      <w:pPr>
        <w:pStyle w:val="o-para-fo"/>
        <w:rPr>
          <w:lang w:val="en-AU"/>
        </w:rPr>
      </w:pPr>
      <w:r w:rsidRPr="00797441">
        <w:rPr>
          <w:b/>
          <w:bCs/>
          <w:lang w:val="en-AU"/>
        </w:rPr>
        <w:t>Activity summary:</w:t>
      </w:r>
      <w:r w:rsidRPr="00797441">
        <w:rPr>
          <w:lang w:val="en-AU"/>
        </w:rPr>
        <w:t xml:space="preserve"> </w:t>
      </w:r>
      <w:r w:rsidR="00151CCC" w:rsidRPr="00797441">
        <w:rPr>
          <w:lang w:val="en-AU"/>
        </w:rPr>
        <w:t>A hypothetical to test understanding of explosions in conservation of momentum.</w:t>
      </w:r>
    </w:p>
    <w:p w14:paraId="6621CD17" w14:textId="77777777" w:rsidR="00A80B85" w:rsidRPr="00797441" w:rsidRDefault="00A80B85" w:rsidP="00A80B85">
      <w:pPr>
        <w:pStyle w:val="o-teacher-notes-h3"/>
        <w:rPr>
          <w:lang w:val="en-AU"/>
        </w:rPr>
      </w:pPr>
      <w:r w:rsidRPr="00797441">
        <w:rPr>
          <w:lang w:val="en-AU"/>
        </w:rPr>
        <w:t>Notes for the teacher</w:t>
      </w:r>
    </w:p>
    <w:p w14:paraId="2DC0E503" w14:textId="237FFF5F" w:rsidR="00A80B85" w:rsidRPr="00797441" w:rsidRDefault="00034B13" w:rsidP="00A80B85">
      <w:pPr>
        <w:pStyle w:val="o-teacher-notes-list-1"/>
        <w:rPr>
          <w:lang w:val="en-AU"/>
        </w:rPr>
      </w:pPr>
      <w:r w:rsidRPr="00797441">
        <w:rPr>
          <w:lang w:val="en-AU"/>
        </w:rPr>
        <w:t>If a student has a skateboard this can easily be demonstrated in the classroom.</w:t>
      </w:r>
    </w:p>
    <w:p w14:paraId="5C1E68DF" w14:textId="77777777" w:rsidR="00A80B85" w:rsidRPr="00797441" w:rsidRDefault="00A80B85" w:rsidP="00A80B85">
      <w:pPr>
        <w:pStyle w:val="o-h3"/>
        <w:rPr>
          <w:lang w:val="en-AU"/>
        </w:rPr>
      </w:pPr>
      <w:r w:rsidRPr="00797441">
        <w:rPr>
          <w:lang w:val="en-AU"/>
        </w:rPr>
        <w:t>Instructions for students</w:t>
      </w:r>
    </w:p>
    <w:p w14:paraId="6D994FF3" w14:textId="0893EBAE" w:rsidR="006B0D3D" w:rsidRDefault="006B0D3D" w:rsidP="00562118">
      <w:pPr>
        <w:pStyle w:val="o-para-fo"/>
        <w:rPr>
          <w:lang w:val="en-AU"/>
        </w:rPr>
      </w:pPr>
      <w:r w:rsidRPr="00797441">
        <w:rPr>
          <w:lang w:val="en-AU"/>
        </w:rPr>
        <w:t>Read the scenario below and answer the following question.</w:t>
      </w:r>
      <w:r w:rsidR="00724EA7">
        <w:rPr>
          <w:lang w:val="en-AU"/>
        </w:rPr>
        <w:br/>
      </w:r>
      <w:r w:rsidRPr="00797441">
        <w:rPr>
          <w:lang w:val="en-AU"/>
        </w:rPr>
        <w:t xml:space="preserve">You are </w:t>
      </w:r>
      <w:r w:rsidR="005A3A57" w:rsidRPr="00797441">
        <w:rPr>
          <w:lang w:val="en-AU"/>
        </w:rPr>
        <w:t xml:space="preserve">riding on a skateboard when you are swooped by magpies. </w:t>
      </w:r>
      <w:r w:rsidR="00D25848" w:rsidRPr="00797441">
        <w:rPr>
          <w:lang w:val="en-AU"/>
        </w:rPr>
        <w:t>In a panic you throw your schoolbag backwards.</w:t>
      </w:r>
    </w:p>
    <w:p w14:paraId="642B73A0" w14:textId="7D5DD876" w:rsidR="00562118" w:rsidRPr="00797441" w:rsidRDefault="00D25848" w:rsidP="004077E8">
      <w:pPr>
        <w:pStyle w:val="o-list-num-2"/>
        <w:numPr>
          <w:ilvl w:val="0"/>
          <w:numId w:val="128"/>
        </w:numPr>
        <w:rPr>
          <w:lang w:val="en-AU"/>
        </w:rPr>
      </w:pPr>
      <w:r w:rsidRPr="00797441">
        <w:rPr>
          <w:lang w:val="en-AU"/>
        </w:rPr>
        <w:t>Describe what would happen to your speed in this scenario.</w:t>
      </w:r>
    </w:p>
    <w:p w14:paraId="6BFDC915" w14:textId="77777777" w:rsidR="00A80B85" w:rsidRPr="00797441" w:rsidRDefault="00A80B85" w:rsidP="00A80B85">
      <w:pPr>
        <w:pStyle w:val="o-h3"/>
        <w:rPr>
          <w:lang w:val="en-AU"/>
        </w:rPr>
      </w:pPr>
      <w:r w:rsidRPr="00797441">
        <w:rPr>
          <w:lang w:val="en-AU"/>
        </w:rPr>
        <w:t>Helpful hints</w:t>
      </w:r>
    </w:p>
    <w:p w14:paraId="733E89FC" w14:textId="344942BB" w:rsidR="00A80B85" w:rsidRPr="00797441" w:rsidRDefault="00A80B85" w:rsidP="00F9204B">
      <w:pPr>
        <w:pStyle w:val="o-list-1"/>
        <w:rPr>
          <w:lang w:val="en-AU"/>
        </w:rPr>
      </w:pPr>
      <w:r w:rsidRPr="00797441">
        <w:rPr>
          <w:lang w:val="en-AU"/>
        </w:rPr>
        <w:t xml:space="preserve"> </w:t>
      </w:r>
      <w:r w:rsidR="00F9204B" w:rsidRPr="00797441">
        <w:rPr>
          <w:lang w:val="en-AU"/>
        </w:rPr>
        <w:t>This scenario is similar to an explosion in that you have a mass separating.</w:t>
      </w:r>
    </w:p>
    <w:p w14:paraId="500E98AA" w14:textId="77777777" w:rsidR="00CA1298" w:rsidRPr="00797441" w:rsidRDefault="00CA1298" w:rsidP="00CA1298">
      <w:pPr>
        <w:pStyle w:val="o-h3"/>
        <w:rPr>
          <w:lang w:val="en-AU"/>
        </w:rPr>
      </w:pPr>
      <w:r w:rsidRPr="00797441">
        <w:rPr>
          <w:lang w:val="en-AU"/>
        </w:rPr>
        <w:lastRenderedPageBreak/>
        <w:t>Support activity</w:t>
      </w:r>
    </w:p>
    <w:p w14:paraId="5B039BA1" w14:textId="77777777" w:rsidR="00CA1298" w:rsidRPr="00797441" w:rsidRDefault="00CA1298" w:rsidP="00CA1298">
      <w:pPr>
        <w:pStyle w:val="o-teacher-notes-h3"/>
        <w:rPr>
          <w:lang w:val="en-AU"/>
        </w:rPr>
      </w:pPr>
      <w:r w:rsidRPr="00797441">
        <w:rPr>
          <w:lang w:val="en-AU"/>
        </w:rPr>
        <w:t>Notes for the teacher</w:t>
      </w:r>
    </w:p>
    <w:p w14:paraId="34766294" w14:textId="39FC2DD0" w:rsidR="00CA1298" w:rsidRPr="00797441" w:rsidRDefault="00F9204B" w:rsidP="00CA1298">
      <w:pPr>
        <w:pStyle w:val="o-teacher-notes-list-1"/>
        <w:rPr>
          <w:lang w:val="en-AU"/>
        </w:rPr>
      </w:pPr>
      <w:r w:rsidRPr="00797441">
        <w:rPr>
          <w:lang w:val="en-AU"/>
        </w:rPr>
        <w:t>This adds some scaffolding to the questions.</w:t>
      </w:r>
    </w:p>
    <w:p w14:paraId="3CB0A19B" w14:textId="77777777" w:rsidR="00CA1298" w:rsidRPr="00797441" w:rsidRDefault="00CA1298" w:rsidP="00CA1298">
      <w:pPr>
        <w:pStyle w:val="o-h4"/>
        <w:rPr>
          <w:lang w:val="en-AU"/>
        </w:rPr>
      </w:pPr>
      <w:r w:rsidRPr="00797441">
        <w:rPr>
          <w:lang w:val="en-AU"/>
        </w:rPr>
        <w:t>Instructions for students</w:t>
      </w:r>
    </w:p>
    <w:p w14:paraId="7A82C5C8" w14:textId="632785C5" w:rsidR="00F9204B" w:rsidRPr="00797441" w:rsidRDefault="00F9204B" w:rsidP="00F9204B">
      <w:pPr>
        <w:pStyle w:val="o-para-fo"/>
        <w:rPr>
          <w:lang w:val="en-AU"/>
        </w:rPr>
      </w:pPr>
      <w:r w:rsidRPr="00797441">
        <w:rPr>
          <w:lang w:val="en-AU"/>
        </w:rPr>
        <w:t>Read the scenario below and answer the following question.</w:t>
      </w:r>
      <w:r w:rsidR="008416C5">
        <w:rPr>
          <w:lang w:val="en-AU"/>
        </w:rPr>
        <w:br/>
      </w:r>
      <w:r w:rsidRPr="00797441">
        <w:rPr>
          <w:lang w:val="en-AU"/>
        </w:rPr>
        <w:t>You are riding on a skateboard when you are swooped by magpies. In a panic you throw your schoolbag backwards.</w:t>
      </w:r>
    </w:p>
    <w:p w14:paraId="55E65766" w14:textId="77777777" w:rsidR="004077E8" w:rsidRDefault="0021455F" w:rsidP="00260854">
      <w:pPr>
        <w:pStyle w:val="o-list-num-2"/>
        <w:numPr>
          <w:ilvl w:val="0"/>
          <w:numId w:val="129"/>
        </w:numPr>
        <w:rPr>
          <w:lang w:val="en-AU"/>
        </w:rPr>
      </w:pPr>
      <w:r w:rsidRPr="004077E8">
        <w:rPr>
          <w:lang w:val="en-AU"/>
        </w:rPr>
        <w:t>How would the momentum of your backpack change in this scenario?</w:t>
      </w:r>
    </w:p>
    <w:p w14:paraId="05EA7F5F" w14:textId="2ADC0631" w:rsidR="00F9204B" w:rsidRPr="004077E8" w:rsidRDefault="00F9204B" w:rsidP="00260854">
      <w:pPr>
        <w:pStyle w:val="o-list-num-2"/>
        <w:numPr>
          <w:ilvl w:val="0"/>
          <w:numId w:val="129"/>
        </w:numPr>
        <w:rPr>
          <w:lang w:val="en-AU"/>
        </w:rPr>
      </w:pPr>
      <w:r w:rsidRPr="004077E8">
        <w:rPr>
          <w:lang w:val="en-AU"/>
        </w:rPr>
        <w:t>Describe what would happen to your speed in this scenario.</w:t>
      </w:r>
    </w:p>
    <w:p w14:paraId="7D77DE92" w14:textId="77777777" w:rsidR="00CA1298" w:rsidRPr="00797441" w:rsidRDefault="00CA1298" w:rsidP="00CA1298">
      <w:pPr>
        <w:pStyle w:val="o-h3"/>
        <w:rPr>
          <w:lang w:val="en-AU"/>
        </w:rPr>
      </w:pPr>
      <w:r w:rsidRPr="00797441">
        <w:rPr>
          <w:lang w:val="en-AU"/>
        </w:rPr>
        <w:t>Challenge activity</w:t>
      </w:r>
    </w:p>
    <w:p w14:paraId="7AA27BA0" w14:textId="77777777" w:rsidR="00CA1298" w:rsidRPr="00797441" w:rsidRDefault="00CA1298" w:rsidP="00CA1298">
      <w:pPr>
        <w:pStyle w:val="o-teacher-notes-h3"/>
        <w:rPr>
          <w:lang w:val="en-AU"/>
        </w:rPr>
      </w:pPr>
      <w:r w:rsidRPr="00797441">
        <w:rPr>
          <w:lang w:val="en-AU"/>
        </w:rPr>
        <w:t>Notes for the teacher</w:t>
      </w:r>
    </w:p>
    <w:p w14:paraId="466D9B3E" w14:textId="77FA4DD1" w:rsidR="00CA1298" w:rsidRPr="00797441" w:rsidRDefault="0021455F" w:rsidP="00CA1298">
      <w:pPr>
        <w:pStyle w:val="o-teacher-notes-list-1"/>
        <w:rPr>
          <w:lang w:val="en-AU"/>
        </w:rPr>
      </w:pPr>
      <w:r w:rsidRPr="00797441">
        <w:rPr>
          <w:lang w:val="en-AU"/>
        </w:rPr>
        <w:t>This challenges students to use the equation to back up their answer.</w:t>
      </w:r>
    </w:p>
    <w:p w14:paraId="75E96593" w14:textId="77777777" w:rsidR="00CA1298" w:rsidRPr="00797441" w:rsidRDefault="00CA1298" w:rsidP="00CA1298">
      <w:pPr>
        <w:pStyle w:val="o-h4"/>
        <w:rPr>
          <w:lang w:val="en-AU"/>
        </w:rPr>
      </w:pPr>
      <w:r w:rsidRPr="00797441">
        <w:rPr>
          <w:lang w:val="en-AU"/>
        </w:rPr>
        <w:t>Instructions for students</w:t>
      </w:r>
    </w:p>
    <w:p w14:paraId="0D5A0226" w14:textId="6C674CB5" w:rsidR="0021455F" w:rsidRPr="00797441" w:rsidRDefault="0021455F" w:rsidP="0021455F">
      <w:pPr>
        <w:pStyle w:val="o-para-fo"/>
        <w:rPr>
          <w:lang w:val="en-AU"/>
        </w:rPr>
      </w:pPr>
      <w:r w:rsidRPr="00797441">
        <w:rPr>
          <w:lang w:val="en-AU"/>
        </w:rPr>
        <w:t>Read the scenario below and answer the following question.</w:t>
      </w:r>
      <w:r w:rsidR="00E93525">
        <w:rPr>
          <w:lang w:val="en-AU"/>
        </w:rPr>
        <w:br/>
      </w:r>
      <w:r w:rsidRPr="00797441">
        <w:rPr>
          <w:lang w:val="en-AU"/>
        </w:rPr>
        <w:t>You are riding on a skateboard when you are swooped by magpies. In a panic you throw your schoolbag backwards.</w:t>
      </w:r>
    </w:p>
    <w:p w14:paraId="5C45FBA4" w14:textId="77777777" w:rsidR="004077E8" w:rsidRDefault="0021455F" w:rsidP="00647703">
      <w:pPr>
        <w:pStyle w:val="o-list-num-2"/>
        <w:numPr>
          <w:ilvl w:val="0"/>
          <w:numId w:val="130"/>
        </w:numPr>
        <w:rPr>
          <w:lang w:val="en-AU"/>
        </w:rPr>
      </w:pPr>
      <w:r w:rsidRPr="004077E8">
        <w:rPr>
          <w:lang w:val="en-AU"/>
        </w:rPr>
        <w:t>Describe what would happen to your speed in this scenario.</w:t>
      </w:r>
    </w:p>
    <w:p w14:paraId="658B87D1" w14:textId="387E31B7" w:rsidR="00BB253C" w:rsidRPr="004077E8" w:rsidRDefault="00BB253C" w:rsidP="00647703">
      <w:pPr>
        <w:pStyle w:val="o-list-num-2"/>
        <w:numPr>
          <w:ilvl w:val="0"/>
          <w:numId w:val="130"/>
        </w:numPr>
        <w:rPr>
          <w:lang w:val="en-AU"/>
        </w:rPr>
      </w:pPr>
      <w:r w:rsidRPr="004077E8">
        <w:rPr>
          <w:lang w:val="en-AU"/>
        </w:rPr>
        <w:t>Justify your response using the relevant equation.</w:t>
      </w:r>
    </w:p>
    <w:p w14:paraId="3A0B3179" w14:textId="77777777" w:rsidR="00A80B85" w:rsidRPr="00797441" w:rsidRDefault="00A80B85" w:rsidP="00075320">
      <w:pPr>
        <w:pStyle w:val="o-teacher-notes-h3"/>
        <w:pBdr>
          <w:left w:val="single" w:sz="24" w:space="0" w:color="F2F2F2" w:themeColor="background1" w:themeShade="F2"/>
        </w:pBdr>
        <w:rPr>
          <w:lang w:val="en-AU"/>
        </w:rPr>
      </w:pPr>
      <w:r w:rsidRPr="00797441">
        <w:rPr>
          <w:lang w:val="en-AU"/>
        </w:rPr>
        <w:t>Answers</w:t>
      </w:r>
    </w:p>
    <w:p w14:paraId="07E5CA52" w14:textId="293213F8" w:rsidR="00075320" w:rsidRPr="00797441" w:rsidRDefault="00BB253C" w:rsidP="004077E8">
      <w:pPr>
        <w:pStyle w:val="o-list-num-2"/>
        <w:numPr>
          <w:ilvl w:val="0"/>
          <w:numId w:val="131"/>
        </w:numPr>
        <w:rPr>
          <w:lang w:val="en-AU"/>
        </w:rPr>
      </w:pPr>
      <w:r w:rsidRPr="00797441">
        <w:rPr>
          <w:lang w:val="en-AU"/>
        </w:rPr>
        <w:t>You would speed up as you throw your backpack backwards.</w:t>
      </w:r>
    </w:p>
    <w:p w14:paraId="39D7A739" w14:textId="77777777" w:rsidR="00A80B85" w:rsidRPr="00797441" w:rsidRDefault="00A80B85" w:rsidP="00075320">
      <w:pPr>
        <w:pStyle w:val="o-teacher-notes-h4"/>
        <w:pBdr>
          <w:left w:val="single" w:sz="24" w:space="0" w:color="F2F2F2" w:themeColor="background1" w:themeShade="F2"/>
        </w:pBdr>
        <w:rPr>
          <w:lang w:val="en-AU"/>
        </w:rPr>
      </w:pPr>
      <w:r w:rsidRPr="00797441">
        <w:rPr>
          <w:lang w:val="en-AU"/>
        </w:rPr>
        <w:t>Support activity</w:t>
      </w:r>
    </w:p>
    <w:p w14:paraId="1F6B89D1" w14:textId="77777777" w:rsidR="004077E8" w:rsidRDefault="00BB253C" w:rsidP="00374311">
      <w:pPr>
        <w:pStyle w:val="o-list-num-2"/>
        <w:numPr>
          <w:ilvl w:val="0"/>
          <w:numId w:val="132"/>
        </w:numPr>
        <w:rPr>
          <w:lang w:val="en-AU"/>
        </w:rPr>
      </w:pPr>
      <w:r w:rsidRPr="004077E8">
        <w:rPr>
          <w:lang w:val="en-AU"/>
        </w:rPr>
        <w:t>It would go from being forwards to being negative.</w:t>
      </w:r>
    </w:p>
    <w:p w14:paraId="774913AA" w14:textId="23E83CA7" w:rsidR="00BB253C" w:rsidRPr="004077E8" w:rsidRDefault="00BB253C" w:rsidP="00374311">
      <w:pPr>
        <w:pStyle w:val="o-list-num-2"/>
        <w:numPr>
          <w:ilvl w:val="0"/>
          <w:numId w:val="132"/>
        </w:numPr>
        <w:rPr>
          <w:lang w:val="en-AU"/>
        </w:rPr>
      </w:pPr>
      <w:r w:rsidRPr="004077E8">
        <w:rPr>
          <w:lang w:val="en-AU"/>
        </w:rPr>
        <w:t>You would speed up.</w:t>
      </w:r>
    </w:p>
    <w:p w14:paraId="428AF194" w14:textId="279745D8" w:rsidR="00A80B85" w:rsidRPr="00797441" w:rsidRDefault="002A5BFF" w:rsidP="00075320">
      <w:pPr>
        <w:pStyle w:val="o-teacher-notes-h4"/>
        <w:pBdr>
          <w:left w:val="single" w:sz="24" w:space="0" w:color="F2F2F2" w:themeColor="background1" w:themeShade="F2"/>
        </w:pBdr>
        <w:rPr>
          <w:lang w:val="en-AU"/>
        </w:rPr>
      </w:pPr>
      <w:r w:rsidRPr="00797441">
        <w:rPr>
          <w:lang w:val="en-AU"/>
        </w:rPr>
        <w:t>Challenge activity</w:t>
      </w:r>
    </w:p>
    <w:p w14:paraId="193FB97C" w14:textId="77777777" w:rsidR="004077E8" w:rsidRDefault="0052059A" w:rsidP="001A777F">
      <w:pPr>
        <w:pStyle w:val="o-list-num-2"/>
        <w:numPr>
          <w:ilvl w:val="0"/>
          <w:numId w:val="133"/>
        </w:numPr>
        <w:rPr>
          <w:lang w:val="en-AU"/>
        </w:rPr>
      </w:pPr>
      <w:r w:rsidRPr="004077E8">
        <w:rPr>
          <w:lang w:val="en-AU"/>
        </w:rPr>
        <w:t>You would speed up.</w:t>
      </w:r>
    </w:p>
    <w:p w14:paraId="5449A405" w14:textId="7267F570" w:rsidR="0052059A" w:rsidRPr="004077E8" w:rsidRDefault="0052059A" w:rsidP="001A777F">
      <w:pPr>
        <w:pStyle w:val="o-list-num-2"/>
        <w:numPr>
          <w:ilvl w:val="0"/>
          <w:numId w:val="133"/>
        </w:numPr>
        <w:rPr>
          <w:lang w:val="en-AU"/>
        </w:rPr>
      </w:pPr>
      <w:r w:rsidRPr="004077E8">
        <w:rPr>
          <w:lang w:val="en-AU"/>
        </w:rPr>
        <w:t xml:space="preserve">Your initial momentum, </w:t>
      </w:r>
      <w:r w:rsidRPr="004077E8">
        <w:rPr>
          <w:i/>
          <w:iCs/>
          <w:lang w:val="en-AU"/>
        </w:rPr>
        <w:t>p</w:t>
      </w:r>
      <w:r w:rsidRPr="004077E8">
        <w:rPr>
          <w:lang w:val="en-AU"/>
        </w:rPr>
        <w:t xml:space="preserve">, could be calculated by </w:t>
      </w:r>
      <m:oMath>
        <m:r>
          <w:rPr>
            <w:rFonts w:ascii="Cambria Math" w:hAnsi="Cambria Math"/>
            <w:lang w:val="en-AU"/>
          </w:rPr>
          <m:t>p=mv</m:t>
        </m:r>
      </m:oMath>
      <w:r w:rsidRPr="004077E8">
        <w:rPr>
          <w:rFonts w:eastAsiaTheme="minorEastAsia"/>
          <w:lang w:val="en-AU"/>
        </w:rPr>
        <w:t>. Since ‘</w:t>
      </w:r>
      <w:r w:rsidRPr="004077E8">
        <w:rPr>
          <w:rFonts w:eastAsiaTheme="minorEastAsia"/>
          <w:i/>
          <w:iCs/>
          <w:lang w:val="en-AU"/>
        </w:rPr>
        <w:t>m</w:t>
      </w:r>
      <w:r w:rsidRPr="004077E8">
        <w:rPr>
          <w:rFonts w:eastAsiaTheme="minorEastAsia"/>
          <w:lang w:val="en-AU"/>
        </w:rPr>
        <w:t xml:space="preserve">’ would reduce as you throw away part of your mass, and gain a negative momentum as it moves backwards, this </w:t>
      </w:r>
      <w:r w:rsidRPr="004077E8">
        <w:rPr>
          <w:rFonts w:eastAsiaTheme="minorEastAsia"/>
          <w:lang w:val="en-AU"/>
        </w:rPr>
        <w:lastRenderedPageBreak/>
        <w:t>means your velocity must increase to overcome the drop in ‘</w:t>
      </w:r>
      <w:r w:rsidRPr="004077E8">
        <w:rPr>
          <w:rFonts w:eastAsiaTheme="minorEastAsia"/>
          <w:i/>
          <w:iCs/>
          <w:lang w:val="en-AU"/>
        </w:rPr>
        <w:t>m</w:t>
      </w:r>
      <w:r w:rsidRPr="004077E8">
        <w:rPr>
          <w:rFonts w:eastAsiaTheme="minorEastAsia"/>
          <w:lang w:val="en-AU"/>
        </w:rPr>
        <w:t>’</w:t>
      </w:r>
      <w:r w:rsidR="00B27D74" w:rsidRPr="004077E8">
        <w:rPr>
          <w:rFonts w:eastAsiaTheme="minorEastAsia"/>
          <w:lang w:val="en-AU"/>
        </w:rPr>
        <w:t xml:space="preserve"> and the drop in the system’s momentum by the backpack.</w:t>
      </w:r>
    </w:p>
    <w:p w14:paraId="74E7D5AC" w14:textId="6402FCD3" w:rsidR="000074F8" w:rsidRPr="00797441" w:rsidRDefault="000074F8" w:rsidP="000074F8">
      <w:pPr>
        <w:pStyle w:val="o-h2"/>
      </w:pPr>
      <w:r w:rsidRPr="00797441">
        <w:t xml:space="preserve">Classroom activity: </w:t>
      </w:r>
      <w:r w:rsidR="00477BFA" w:rsidRPr="00797441">
        <w:t>Tennis serves</w:t>
      </w:r>
    </w:p>
    <w:p w14:paraId="7CFD1720" w14:textId="77777777" w:rsidR="000074F8" w:rsidRPr="00797441" w:rsidRDefault="000074F8" w:rsidP="000074F8">
      <w:pPr>
        <w:pStyle w:val="o-timing"/>
        <w:rPr>
          <w:lang w:val="en-AU"/>
        </w:rPr>
      </w:pPr>
      <w:r w:rsidRPr="00797441">
        <w:rPr>
          <w:rStyle w:val="o-char-bold"/>
          <w:lang w:val="en-AU"/>
        </w:rPr>
        <w:t>Approximate time:</w:t>
      </w:r>
      <w:r w:rsidRPr="00797441">
        <w:rPr>
          <w:lang w:val="en-AU"/>
        </w:rPr>
        <w:t xml:space="preserve"> 10 minutes </w:t>
      </w:r>
    </w:p>
    <w:p w14:paraId="146D1958" w14:textId="17CFA49F" w:rsidR="000074F8" w:rsidRPr="00797441" w:rsidRDefault="000074F8" w:rsidP="000074F8">
      <w:pPr>
        <w:pStyle w:val="o-para-fo"/>
        <w:rPr>
          <w:lang w:val="en-AU"/>
        </w:rPr>
      </w:pPr>
      <w:r w:rsidRPr="00797441">
        <w:rPr>
          <w:b/>
          <w:bCs/>
          <w:lang w:val="en-AU"/>
        </w:rPr>
        <w:t>Activity placement:</w:t>
      </w:r>
      <w:r w:rsidRPr="00797441">
        <w:rPr>
          <w:lang w:val="en-AU"/>
        </w:rPr>
        <w:t xml:space="preserve"> Place directly above “</w:t>
      </w:r>
      <w:r w:rsidR="00477BFA" w:rsidRPr="00797441">
        <w:rPr>
          <w:lang w:val="en-AU"/>
        </w:rPr>
        <w:t>Inelastic collisions</w:t>
      </w:r>
      <w:r w:rsidRPr="00797441">
        <w:rPr>
          <w:lang w:val="en-AU"/>
        </w:rPr>
        <w:t>”</w:t>
      </w:r>
    </w:p>
    <w:p w14:paraId="3871FC0B" w14:textId="33B0F0C9" w:rsidR="000074F8" w:rsidRPr="00797441" w:rsidRDefault="000074F8" w:rsidP="000074F8">
      <w:pPr>
        <w:pStyle w:val="o-para-fo"/>
        <w:rPr>
          <w:lang w:val="en-AU"/>
        </w:rPr>
      </w:pPr>
      <w:r w:rsidRPr="00797441">
        <w:rPr>
          <w:b/>
          <w:bCs/>
          <w:lang w:val="en-AU"/>
        </w:rPr>
        <w:t>Activity summary:</w:t>
      </w:r>
      <w:r w:rsidRPr="00797441">
        <w:rPr>
          <w:lang w:val="en-AU"/>
        </w:rPr>
        <w:t xml:space="preserve"> </w:t>
      </w:r>
      <w:r w:rsidR="0019143C" w:rsidRPr="00797441">
        <w:rPr>
          <w:lang w:val="en-AU"/>
        </w:rPr>
        <w:t>A question to introduce students to systems where both objects are moving.</w:t>
      </w:r>
    </w:p>
    <w:p w14:paraId="07DEF8E2" w14:textId="77777777" w:rsidR="000074F8" w:rsidRPr="00797441" w:rsidRDefault="000074F8" w:rsidP="000074F8">
      <w:pPr>
        <w:pStyle w:val="o-teacher-notes-h3"/>
        <w:rPr>
          <w:lang w:val="en-AU"/>
        </w:rPr>
      </w:pPr>
      <w:r w:rsidRPr="00797441">
        <w:rPr>
          <w:lang w:val="en-AU"/>
        </w:rPr>
        <w:t>Notes for the teacher</w:t>
      </w:r>
    </w:p>
    <w:p w14:paraId="0FFEA323" w14:textId="7761B822" w:rsidR="000074F8" w:rsidRPr="00797441" w:rsidRDefault="00F742F1" w:rsidP="000074F8">
      <w:pPr>
        <w:pStyle w:val="o-teacher-notes-list-1"/>
        <w:rPr>
          <w:lang w:val="en-AU"/>
        </w:rPr>
      </w:pPr>
      <w:r w:rsidRPr="00797441">
        <w:rPr>
          <w:lang w:val="en-AU"/>
        </w:rPr>
        <w:t>Emphasise to students that scenarios where both objects are moving are no different from scenarios where only one object is moving.</w:t>
      </w:r>
    </w:p>
    <w:p w14:paraId="47EEF2CB" w14:textId="690A0061" w:rsidR="000074F8" w:rsidRPr="00797441" w:rsidRDefault="00F742F1" w:rsidP="000074F8">
      <w:pPr>
        <w:pStyle w:val="o-teacher-notes-list-1"/>
        <w:rPr>
          <w:lang w:val="en-AU"/>
        </w:rPr>
      </w:pPr>
      <w:r w:rsidRPr="00797441">
        <w:rPr>
          <w:lang w:val="en-AU"/>
        </w:rPr>
        <w:t>Remind students to be careful with directions and negatives.</w:t>
      </w:r>
    </w:p>
    <w:p w14:paraId="1D554409" w14:textId="5BC40B81" w:rsidR="0019143C" w:rsidRPr="00797441" w:rsidRDefault="0019143C" w:rsidP="000074F8">
      <w:pPr>
        <w:pStyle w:val="o-teacher-notes-list-1"/>
        <w:rPr>
          <w:lang w:val="en-AU"/>
        </w:rPr>
      </w:pPr>
      <w:r w:rsidRPr="00797441">
        <w:rPr>
          <w:lang w:val="en-AU"/>
        </w:rPr>
        <w:t xml:space="preserve">You may like to run this as a class activity with you solving on the board while students </w:t>
      </w:r>
      <w:r w:rsidR="005211F1" w:rsidRPr="00797441">
        <w:rPr>
          <w:lang w:val="en-AU"/>
        </w:rPr>
        <w:t>decide on next steps.</w:t>
      </w:r>
    </w:p>
    <w:p w14:paraId="34E52911" w14:textId="77777777" w:rsidR="000074F8" w:rsidRPr="00797441" w:rsidRDefault="000074F8" w:rsidP="000074F8">
      <w:pPr>
        <w:pStyle w:val="o-h3"/>
        <w:rPr>
          <w:lang w:val="en-AU"/>
        </w:rPr>
      </w:pPr>
      <w:r w:rsidRPr="00797441">
        <w:rPr>
          <w:lang w:val="en-AU"/>
        </w:rPr>
        <w:t>Instructions for students</w:t>
      </w:r>
    </w:p>
    <w:p w14:paraId="2F47312B" w14:textId="71E9E190" w:rsidR="0073218D" w:rsidRPr="00797441" w:rsidRDefault="005211F1" w:rsidP="0073218D">
      <w:pPr>
        <w:pStyle w:val="o-para-fo"/>
        <w:rPr>
          <w:lang w:val="en-AU"/>
        </w:rPr>
      </w:pPr>
      <w:r w:rsidRPr="00797441">
        <w:rPr>
          <w:lang w:val="en-AU"/>
        </w:rPr>
        <w:t>Solve the following question.</w:t>
      </w:r>
    </w:p>
    <w:p w14:paraId="6946AB29" w14:textId="7FB5DEE7" w:rsidR="0073218D" w:rsidRPr="00797441" w:rsidRDefault="00E25136" w:rsidP="004077E8">
      <w:pPr>
        <w:pStyle w:val="o-list-num-2"/>
        <w:numPr>
          <w:ilvl w:val="0"/>
          <w:numId w:val="134"/>
        </w:numPr>
        <w:rPr>
          <w:lang w:val="en-AU"/>
        </w:rPr>
      </w:pPr>
      <w:r w:rsidRPr="00797441">
        <w:rPr>
          <w:lang w:val="en-AU"/>
        </w:rPr>
        <w:t xml:space="preserve">A professional tennis serve reaches the opponent at about 25 </w:t>
      </w:r>
      <w:r w:rsidR="007C2EBE">
        <w:rPr>
          <w:kern w:val="0"/>
          <w:lang w:val="en-AU"/>
          <w14:ligatures w14:val="none"/>
        </w:rPr>
        <w:t>m s</w:t>
      </w:r>
      <w:r w:rsidR="007C2EBE">
        <w:rPr>
          <w:kern w:val="0"/>
          <w:vertAlign w:val="superscript"/>
          <w:lang w:val="en-AU"/>
          <w14:ligatures w14:val="none"/>
        </w:rPr>
        <w:t>–1</w:t>
      </w:r>
      <w:r w:rsidRPr="00797441">
        <w:rPr>
          <w:lang w:val="en-AU"/>
        </w:rPr>
        <w:t xml:space="preserve"> and returns after being hit by the racket at a velocity of 31 </w:t>
      </w:r>
      <w:r w:rsidR="007C2EBE">
        <w:rPr>
          <w:kern w:val="0"/>
          <w:lang w:val="en-AU"/>
          <w14:ligatures w14:val="none"/>
        </w:rPr>
        <w:t>m s</w:t>
      </w:r>
      <w:r w:rsidR="007C2EBE">
        <w:rPr>
          <w:kern w:val="0"/>
          <w:vertAlign w:val="superscript"/>
          <w:lang w:val="en-AU"/>
          <w14:ligatures w14:val="none"/>
        </w:rPr>
        <w:t>–1</w:t>
      </w:r>
      <w:r w:rsidRPr="00797441">
        <w:rPr>
          <w:lang w:val="en-AU"/>
        </w:rPr>
        <w:t>. The mass of an average tennis ball is 58</w:t>
      </w:r>
      <w:r w:rsidR="00925A1C" w:rsidRPr="00797441">
        <w:rPr>
          <w:lang w:val="en-AU"/>
        </w:rPr>
        <w:t xml:space="preserve"> </w:t>
      </w:r>
      <w:r w:rsidRPr="00797441">
        <w:rPr>
          <w:lang w:val="en-AU"/>
        </w:rPr>
        <w:t>g</w:t>
      </w:r>
      <w:r w:rsidR="00925A1C" w:rsidRPr="00797441">
        <w:rPr>
          <w:lang w:val="en-AU"/>
        </w:rPr>
        <w:t>rams</w:t>
      </w:r>
      <w:r w:rsidRPr="00797441">
        <w:rPr>
          <w:lang w:val="en-AU"/>
        </w:rPr>
        <w:t xml:space="preserve">, while rackets have a mass of </w:t>
      </w:r>
      <w:r w:rsidR="00925A1C" w:rsidRPr="00797441">
        <w:rPr>
          <w:lang w:val="en-AU"/>
        </w:rPr>
        <w:t xml:space="preserve">300 grams. A tennis player can swing their racket at approximately 20 </w:t>
      </w:r>
      <w:r w:rsidR="007C2EBE">
        <w:rPr>
          <w:kern w:val="0"/>
          <w:lang w:val="en-AU"/>
          <w14:ligatures w14:val="none"/>
        </w:rPr>
        <w:t>m s</w:t>
      </w:r>
      <w:r w:rsidR="007C2EBE">
        <w:rPr>
          <w:kern w:val="0"/>
          <w:vertAlign w:val="superscript"/>
          <w:lang w:val="en-AU"/>
          <w14:ligatures w14:val="none"/>
        </w:rPr>
        <w:t>–1</w:t>
      </w:r>
      <w:r w:rsidR="00925A1C" w:rsidRPr="00797441">
        <w:rPr>
          <w:lang w:val="en-AU"/>
        </w:rPr>
        <w:t xml:space="preserve">. Calculate the </w:t>
      </w:r>
      <w:r w:rsidR="004102ED" w:rsidRPr="00797441">
        <w:rPr>
          <w:lang w:val="en-AU"/>
        </w:rPr>
        <w:t xml:space="preserve">velocity of the racket </w:t>
      </w:r>
      <w:r w:rsidR="009A3777" w:rsidRPr="00797441">
        <w:rPr>
          <w:lang w:val="en-AU"/>
        </w:rPr>
        <w:t>after collision.</w:t>
      </w:r>
    </w:p>
    <w:p w14:paraId="79BF4074" w14:textId="77777777" w:rsidR="000074F8" w:rsidRPr="00797441" w:rsidRDefault="000074F8" w:rsidP="000074F8">
      <w:pPr>
        <w:pStyle w:val="o-h3"/>
        <w:rPr>
          <w:lang w:val="en-AU"/>
        </w:rPr>
      </w:pPr>
      <w:r w:rsidRPr="00797441">
        <w:rPr>
          <w:lang w:val="en-AU"/>
        </w:rPr>
        <w:t>Helpful hints</w:t>
      </w:r>
    </w:p>
    <w:p w14:paraId="7FEDE929" w14:textId="7F354431" w:rsidR="000074F8" w:rsidRPr="00797441" w:rsidRDefault="009A3777" w:rsidP="009A3777">
      <w:pPr>
        <w:pStyle w:val="o-list-1"/>
        <w:rPr>
          <w:lang w:val="en-AU"/>
        </w:rPr>
      </w:pPr>
      <w:r w:rsidRPr="00797441">
        <w:rPr>
          <w:lang w:val="en-AU"/>
        </w:rPr>
        <w:t xml:space="preserve">Set out your working like </w:t>
      </w:r>
      <w:r w:rsidR="007A7F7F">
        <w:rPr>
          <w:lang w:val="en-AU"/>
        </w:rPr>
        <w:t>W</w:t>
      </w:r>
      <w:r w:rsidRPr="00797441">
        <w:rPr>
          <w:lang w:val="en-AU"/>
        </w:rPr>
        <w:t>orked example 10.9B. The only difference is you have two moving objects instead of one.</w:t>
      </w:r>
      <w:r w:rsidR="000074F8" w:rsidRPr="00797441">
        <w:rPr>
          <w:lang w:val="en-AU"/>
        </w:rPr>
        <w:t xml:space="preserve"> </w:t>
      </w:r>
    </w:p>
    <w:p w14:paraId="2905CCE2" w14:textId="77777777" w:rsidR="00B20955" w:rsidRPr="00797441"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797441">
        <w:rPr>
          <w:lang w:val="en-AU"/>
        </w:rPr>
        <w:t>Answers</w:t>
      </w:r>
    </w:p>
    <w:p w14:paraId="147C237E" w14:textId="77777777" w:rsidR="00695A28" w:rsidRDefault="00170780" w:rsidP="004077E8">
      <w:pPr>
        <w:pStyle w:val="o-list-num-2"/>
        <w:numPr>
          <w:ilvl w:val="0"/>
          <w:numId w:val="135"/>
        </w:numPr>
        <w:rPr>
          <w:lang w:val="en-AU"/>
        </w:rPr>
      </w:pPr>
      <w:r w:rsidRPr="00797441">
        <w:rPr>
          <w:lang w:val="en-AU"/>
        </w:rPr>
        <w:t xml:space="preserve">Let ‘1’ be the </w:t>
      </w:r>
      <w:r w:rsidR="006D740C" w:rsidRPr="00797441">
        <w:rPr>
          <w:lang w:val="en-AU"/>
        </w:rPr>
        <w:t>tennis ball, and ‘2’ be the racket.</w:t>
      </w:r>
    </w:p>
    <w:p w14:paraId="6A6C7AED" w14:textId="0118C82F" w:rsidR="009A3777" w:rsidRPr="00797441" w:rsidRDefault="00EC4D3F" w:rsidP="004077E8">
      <w:pPr>
        <w:pStyle w:val="o-list-num-2"/>
        <w:numPr>
          <w:ilvl w:val="0"/>
          <w:numId w:val="135"/>
        </w:numPr>
        <w:rPr>
          <w:lang w:val="en-AU"/>
        </w:rPr>
      </w:pPr>
      <w:r>
        <w:rPr>
          <w:lang w:val="en-AU"/>
        </w:rPr>
        <w:br/>
      </w:r>
      <m:oMathPara>
        <m:oMath>
          <m:sSub>
            <m:sSubPr>
              <m:ctrlPr>
                <w:rPr>
                  <w:rFonts w:ascii="Cambria Math" w:hAnsi="Cambria Math"/>
                  <w:i/>
                  <w:lang w:val="en-AU"/>
                </w:rPr>
              </m:ctrlPr>
            </m:sSubPr>
            <m:e>
              <m:r>
                <w:rPr>
                  <w:rFonts w:ascii="Cambria Math" w:hAnsi="Cambria Math"/>
                  <w:lang w:val="en-AU"/>
                </w:rPr>
                <m:t>m</m:t>
              </m:r>
            </m:e>
            <m:sub>
              <m:r>
                <w:rPr>
                  <w:rFonts w:ascii="Cambria Math" w:hAnsi="Cambria Math"/>
                  <w:lang w:val="en-AU"/>
                </w:rPr>
                <m:t>1</m:t>
              </m:r>
            </m:sub>
          </m:sSub>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1</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m</m:t>
              </m:r>
            </m:e>
            <m:sub>
              <m:r>
                <w:rPr>
                  <w:rFonts w:ascii="Cambria Math" w:hAnsi="Cambria Math"/>
                  <w:lang w:val="en-AU"/>
                </w:rPr>
                <m:t>2</m:t>
              </m:r>
            </m:sub>
          </m:sSub>
          <m:sSub>
            <m:sSubPr>
              <m:ctrlPr>
                <w:rPr>
                  <w:rFonts w:ascii="Cambria Math" w:hAnsi="Cambria Math"/>
                  <w:i/>
                  <w:lang w:val="en-AU"/>
                </w:rPr>
              </m:ctrlPr>
            </m:sSubPr>
            <m:e>
              <m:r>
                <w:rPr>
                  <w:rFonts w:ascii="Cambria Math" w:hAnsi="Cambria Math"/>
                  <w:lang w:val="en-AU"/>
                </w:rPr>
                <m:t>u</m:t>
              </m:r>
            </m:e>
            <m:sub>
              <m:r>
                <w:rPr>
                  <w:rFonts w:ascii="Cambria Math" w:hAnsi="Cambria Math"/>
                  <w:lang w:val="en-AU"/>
                </w:rPr>
                <m:t>2</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m</m:t>
              </m:r>
            </m:e>
            <m:sub>
              <m:r>
                <w:rPr>
                  <w:rFonts w:ascii="Cambria Math" w:hAnsi="Cambria Math"/>
                  <w:lang w:val="en-AU"/>
                </w:rPr>
                <m:t>1</m:t>
              </m:r>
            </m:sub>
          </m:sSub>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1</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m</m:t>
              </m:r>
            </m:e>
            <m:sub>
              <m:r>
                <w:rPr>
                  <w:rFonts w:ascii="Cambria Math" w:hAnsi="Cambria Math"/>
                  <w:lang w:val="en-AU"/>
                </w:rPr>
                <m:t>2</m:t>
              </m:r>
            </m:sub>
          </m:sSub>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2</m:t>
              </m:r>
            </m:sub>
          </m:sSub>
          <m:r>
            <m:rPr>
              <m:sty m:val="p"/>
            </m:rPr>
            <w:rPr>
              <w:rFonts w:ascii="Cambria Math" w:hAnsi="Cambria Math"/>
              <w:lang w:val="en-AU"/>
            </w:rPr>
            <w:br/>
          </m:r>
        </m:oMath>
        <m:oMath>
          <m:r>
            <w:rPr>
              <w:rFonts w:ascii="Cambria Math" w:hAnsi="Cambria Math"/>
              <w:lang w:val="en-AU"/>
            </w:rPr>
            <m:t>0.058×25+0.3×-20=0.058×-31+0.3×</m:t>
          </m:r>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2</m:t>
              </m:r>
            </m:sub>
          </m:sSub>
          <m:r>
            <m:rPr>
              <m:sty m:val="p"/>
            </m:rPr>
            <w:rPr>
              <w:rFonts w:ascii="Cambria Math" w:hAnsi="Cambria Math"/>
              <w:lang w:val="en-AU"/>
            </w:rPr>
            <w:br/>
          </m:r>
        </m:oMath>
        <m:oMath>
          <m:r>
            <w:rPr>
              <w:rFonts w:ascii="Cambria Math" w:hAnsi="Cambria Math"/>
              <w:lang w:val="en-AU"/>
            </w:rPr>
            <m:t>1.45-6=-1.793+0.3</m:t>
          </m:r>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2</m:t>
              </m:r>
            </m:sub>
          </m:sSub>
          <m:r>
            <m:rPr>
              <m:sty m:val="p"/>
            </m:rPr>
            <w:rPr>
              <w:rFonts w:ascii="Cambria Math" w:hAnsi="Cambria Math"/>
              <w:lang w:val="en-AU"/>
            </w:rPr>
            <w:br/>
          </m:r>
        </m:oMath>
        <m:oMath>
          <m:r>
            <w:rPr>
              <w:rFonts w:ascii="Cambria Math" w:hAnsi="Cambria Math"/>
              <w:lang w:val="en-AU"/>
            </w:rPr>
            <m:t>-2.757=0.3</m:t>
          </m:r>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2</m:t>
              </m:r>
            </m:sub>
          </m:sSub>
          <m:r>
            <m:rPr>
              <m:sty m:val="p"/>
            </m:rPr>
            <w:rPr>
              <w:rFonts w:ascii="Cambria Math" w:hAnsi="Cambria Math"/>
              <w:lang w:val="en-AU"/>
            </w:rPr>
            <w:br/>
          </m:r>
        </m:oMath>
        <m:oMath>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2</m:t>
              </m:r>
            </m:sub>
          </m:sSub>
          <m:r>
            <w:rPr>
              <w:rFonts w:ascii="Cambria Math" w:hAnsi="Cambria Math"/>
              <w:lang w:val="en-AU"/>
            </w:rPr>
            <m:t>=</m:t>
          </m:r>
          <m:f>
            <m:fPr>
              <m:ctrlPr>
                <w:rPr>
                  <w:rFonts w:ascii="Cambria Math" w:hAnsi="Cambria Math"/>
                  <w:i/>
                  <w:lang w:val="en-AU"/>
                </w:rPr>
              </m:ctrlPr>
            </m:fPr>
            <m:num>
              <m:r>
                <w:rPr>
                  <w:rFonts w:ascii="Cambria Math" w:hAnsi="Cambria Math"/>
                  <w:lang w:val="en-AU"/>
                </w:rPr>
                <m:t>-2.757</m:t>
              </m:r>
            </m:num>
            <m:den>
              <m:r>
                <w:rPr>
                  <w:rFonts w:ascii="Cambria Math" w:hAnsi="Cambria Math"/>
                  <w:lang w:val="en-AU"/>
                </w:rPr>
                <m:t>0.3</m:t>
              </m:r>
            </m:den>
          </m:f>
          <m:r>
            <w:rPr>
              <w:rFonts w:ascii="Cambria Math" w:hAnsi="Cambria Math"/>
              <w:lang w:val="en-AU"/>
            </w:rPr>
            <m:t>=-9.19</m:t>
          </m:r>
          <m:r>
            <w:rPr>
              <w:rFonts w:ascii="Cambria Math" w:eastAsiaTheme="minorEastAsia" w:hAnsi="Cambria Math"/>
              <w:lang w:val="en-AU"/>
            </w:rPr>
            <m:t xml:space="preserve"> </m:t>
          </m:r>
          <m:r>
            <m:rPr>
              <m:nor/>
            </m:rPr>
            <w:rPr>
              <w:rFonts w:ascii="Cambria Math" w:eastAsiaTheme="minorEastAsia" w:hAnsi="Cambria Math"/>
              <w:lang w:val="en-AU"/>
            </w:rPr>
            <m:t xml:space="preserve">m </m:t>
          </m:r>
          <m:sSup>
            <m:sSupPr>
              <m:ctrlPr>
                <w:rPr>
                  <w:rFonts w:ascii="Cambria Math" w:eastAsiaTheme="minorEastAsia" w:hAnsi="Cambria Math"/>
                  <w:i/>
                  <w:lang w:val="en-AU"/>
                </w:rPr>
              </m:ctrlPr>
            </m:sSupPr>
            <m:e>
              <m:r>
                <m:rPr>
                  <m:nor/>
                </m:rPr>
                <w:rPr>
                  <w:rFonts w:ascii="Cambria Math" w:eastAsiaTheme="minorEastAsia" w:hAnsi="Cambria Math"/>
                  <w:lang w:val="en-AU"/>
                </w:rPr>
                <m:t>s</m:t>
              </m:r>
            </m:e>
            <m:sup>
              <m:r>
                <w:rPr>
                  <w:rFonts w:ascii="Cambria Math" w:eastAsiaTheme="minorEastAsia" w:hAnsi="Cambria Math"/>
                  <w:lang w:val="en-AU"/>
                </w:rPr>
                <m:t>-1</m:t>
              </m:r>
            </m:sup>
          </m:sSup>
        </m:oMath>
      </m:oMathPara>
    </w:p>
    <w:p w14:paraId="7DB948D2" w14:textId="7CF9E6F3" w:rsidR="00A05E92" w:rsidRPr="00797441" w:rsidRDefault="00A05E92" w:rsidP="00A05E92">
      <w:pPr>
        <w:pStyle w:val="o-h2"/>
      </w:pPr>
      <w:r w:rsidRPr="00797441">
        <w:lastRenderedPageBreak/>
        <w:t>Classroom activity: It’s just rocket science</w:t>
      </w:r>
    </w:p>
    <w:p w14:paraId="482BA49D" w14:textId="77777777" w:rsidR="00A05E92" w:rsidRPr="00797441" w:rsidRDefault="00A05E92" w:rsidP="00A05E92">
      <w:pPr>
        <w:pStyle w:val="o-timing"/>
        <w:rPr>
          <w:lang w:val="en-AU"/>
        </w:rPr>
      </w:pPr>
      <w:r w:rsidRPr="00797441">
        <w:rPr>
          <w:rStyle w:val="o-char-bold"/>
          <w:lang w:val="en-AU"/>
        </w:rPr>
        <w:t>Approximate time:</w:t>
      </w:r>
      <w:r w:rsidRPr="00797441">
        <w:rPr>
          <w:lang w:val="en-AU"/>
        </w:rPr>
        <w:t xml:space="preserve"> 10 minutes </w:t>
      </w:r>
    </w:p>
    <w:p w14:paraId="4D56EC7B" w14:textId="6839A01E" w:rsidR="00A05E92" w:rsidRPr="00797441" w:rsidRDefault="00A05E92" w:rsidP="00A05E92">
      <w:pPr>
        <w:pStyle w:val="o-para-fo"/>
        <w:rPr>
          <w:lang w:val="en-AU"/>
        </w:rPr>
      </w:pPr>
      <w:r w:rsidRPr="00797441">
        <w:rPr>
          <w:b/>
          <w:bCs/>
          <w:lang w:val="en-AU"/>
        </w:rPr>
        <w:t>Activity placement:</w:t>
      </w:r>
      <w:r w:rsidRPr="00797441">
        <w:rPr>
          <w:lang w:val="en-AU"/>
        </w:rPr>
        <w:t xml:space="preserve"> Place directly above “</w:t>
      </w:r>
      <w:r w:rsidR="009579D3" w:rsidRPr="00797441">
        <w:rPr>
          <w:lang w:val="en-AU"/>
        </w:rPr>
        <w:t>Skill drill</w:t>
      </w:r>
      <w:r w:rsidR="00985A6F">
        <w:rPr>
          <w:lang w:val="en-AU"/>
        </w:rPr>
        <w:t xml:space="preserve"> – Gathering secondary data for a research investigation</w:t>
      </w:r>
      <w:r w:rsidRPr="00797441">
        <w:rPr>
          <w:lang w:val="en-AU"/>
        </w:rPr>
        <w:t>”</w:t>
      </w:r>
    </w:p>
    <w:p w14:paraId="1ABB1589" w14:textId="0700A29F" w:rsidR="00A05E92" w:rsidRPr="00797441" w:rsidRDefault="00A05E92" w:rsidP="00A05E92">
      <w:pPr>
        <w:pStyle w:val="o-para-fo"/>
        <w:rPr>
          <w:lang w:val="en-AU"/>
        </w:rPr>
      </w:pPr>
      <w:r w:rsidRPr="00797441">
        <w:rPr>
          <w:b/>
          <w:bCs/>
          <w:lang w:val="en-AU"/>
        </w:rPr>
        <w:t>Activity summary:</w:t>
      </w:r>
      <w:r w:rsidRPr="00797441">
        <w:rPr>
          <w:lang w:val="en-AU"/>
        </w:rPr>
        <w:t xml:space="preserve"> Asking students to consider how conservation of momentum is a key element of rocket science</w:t>
      </w:r>
      <w:r w:rsidR="00695A28">
        <w:rPr>
          <w:lang w:val="en-AU"/>
        </w:rPr>
        <w:t>.</w:t>
      </w:r>
    </w:p>
    <w:p w14:paraId="1635DCFF" w14:textId="77777777" w:rsidR="00A05E92" w:rsidRPr="00797441" w:rsidRDefault="00A05E92" w:rsidP="00A05E92">
      <w:pPr>
        <w:pStyle w:val="o-teacher-notes-h3"/>
        <w:rPr>
          <w:lang w:val="en-AU"/>
        </w:rPr>
      </w:pPr>
      <w:r w:rsidRPr="00797441">
        <w:rPr>
          <w:lang w:val="en-AU"/>
        </w:rPr>
        <w:t>Notes for the teacher</w:t>
      </w:r>
    </w:p>
    <w:p w14:paraId="2B6BED44" w14:textId="37775CD0" w:rsidR="00A05E92" w:rsidRPr="00797441" w:rsidRDefault="00A05E92" w:rsidP="00A05E92">
      <w:pPr>
        <w:pStyle w:val="o-teacher-notes-list-1"/>
        <w:rPr>
          <w:lang w:val="en-AU"/>
        </w:rPr>
      </w:pPr>
      <w:r w:rsidRPr="00797441">
        <w:rPr>
          <w:lang w:val="en-AU"/>
        </w:rPr>
        <w:t xml:space="preserve">There is an equation for </w:t>
      </w:r>
      <w:r w:rsidR="00AA79F3" w:rsidRPr="00797441">
        <w:rPr>
          <w:lang w:val="en-AU"/>
        </w:rPr>
        <w:t>loss of mass momentum. This could be a research task for advanced students.</w:t>
      </w:r>
    </w:p>
    <w:p w14:paraId="00C7BC79" w14:textId="1083BFE0" w:rsidR="00A05E92" w:rsidRPr="00797441" w:rsidRDefault="00DA1280" w:rsidP="00A05E92">
      <w:pPr>
        <w:pStyle w:val="o-teacher-notes-list-1"/>
        <w:rPr>
          <w:lang w:val="en-AU"/>
        </w:rPr>
      </w:pPr>
      <w:r w:rsidRPr="00797441">
        <w:rPr>
          <w:lang w:val="en-AU"/>
        </w:rPr>
        <w:t>You can advise students to consider this scenario as a</w:t>
      </w:r>
      <w:r w:rsidR="00D52A89" w:rsidRPr="00797441">
        <w:rPr>
          <w:lang w:val="en-AU"/>
        </w:rPr>
        <w:t>n example of continuous explosions.</w:t>
      </w:r>
    </w:p>
    <w:p w14:paraId="09961BD1" w14:textId="77777777" w:rsidR="00A05E92" w:rsidRPr="00797441" w:rsidRDefault="00A05E92" w:rsidP="00A05E92">
      <w:pPr>
        <w:pStyle w:val="o-h3"/>
        <w:rPr>
          <w:lang w:val="en-AU"/>
        </w:rPr>
      </w:pPr>
      <w:r w:rsidRPr="00797441">
        <w:rPr>
          <w:lang w:val="en-AU"/>
        </w:rPr>
        <w:t>Instructions for students</w:t>
      </w:r>
    </w:p>
    <w:p w14:paraId="14F36C51" w14:textId="793076CB" w:rsidR="00AF1DEF" w:rsidRPr="00797441" w:rsidRDefault="00AF1DEF" w:rsidP="00A05E92">
      <w:pPr>
        <w:pStyle w:val="o-para-fo"/>
        <w:rPr>
          <w:i/>
          <w:iCs/>
          <w:lang w:val="en-AU"/>
        </w:rPr>
      </w:pPr>
      <w:r w:rsidRPr="00797441">
        <w:rPr>
          <w:lang w:val="en-AU"/>
        </w:rPr>
        <w:t>Read the statement below and answer the following question.</w:t>
      </w:r>
      <w:r w:rsidR="00AF68BA">
        <w:rPr>
          <w:i/>
          <w:iCs/>
          <w:lang w:val="en-AU"/>
        </w:rPr>
        <w:br/>
      </w:r>
      <w:r w:rsidR="00584A3A" w:rsidRPr="00797441">
        <w:rPr>
          <w:i/>
          <w:iCs/>
          <w:lang w:val="en-AU"/>
        </w:rPr>
        <w:t xml:space="preserve">A rocket begins stationary, so therefore has a momentum of zero. As it begins to burn fuel and eject it the rocket starts to launch off the platform. </w:t>
      </w:r>
      <w:r w:rsidR="0024314E" w:rsidRPr="00797441">
        <w:rPr>
          <w:i/>
          <w:iCs/>
          <w:lang w:val="en-AU"/>
        </w:rPr>
        <w:t>This involves a final velocity change and a final mass change.</w:t>
      </w:r>
    </w:p>
    <w:p w14:paraId="56D138ED" w14:textId="46137936" w:rsidR="00A05E92" w:rsidRPr="00797441" w:rsidRDefault="00A45376" w:rsidP="004077E8">
      <w:pPr>
        <w:pStyle w:val="o-list-num-2"/>
        <w:numPr>
          <w:ilvl w:val="0"/>
          <w:numId w:val="136"/>
        </w:numPr>
        <w:rPr>
          <w:lang w:val="en-AU"/>
        </w:rPr>
      </w:pPr>
      <w:r w:rsidRPr="00797441">
        <w:rPr>
          <w:lang w:val="en-AU"/>
        </w:rPr>
        <w:t>Propose what would happen to the speed of the rocket if the mass reduced as the fuel is consumed.</w:t>
      </w:r>
    </w:p>
    <w:p w14:paraId="750D7306" w14:textId="77777777" w:rsidR="00A05E92" w:rsidRPr="00797441" w:rsidRDefault="00A05E92" w:rsidP="00A05E92">
      <w:pPr>
        <w:pStyle w:val="o-h3"/>
        <w:rPr>
          <w:lang w:val="en-AU"/>
        </w:rPr>
      </w:pPr>
      <w:r w:rsidRPr="00797441">
        <w:rPr>
          <w:lang w:val="en-AU"/>
        </w:rPr>
        <w:t>Helpful hints</w:t>
      </w:r>
    </w:p>
    <w:p w14:paraId="223DF4DD" w14:textId="19238985" w:rsidR="00A05E92" w:rsidRPr="00797441" w:rsidRDefault="002E7507" w:rsidP="002E7507">
      <w:pPr>
        <w:pStyle w:val="o-list-1"/>
        <w:rPr>
          <w:lang w:val="en-AU"/>
        </w:rPr>
      </w:pPr>
      <w:r w:rsidRPr="00797441">
        <w:rPr>
          <w:lang w:val="en-AU"/>
        </w:rPr>
        <w:t>You’ve studied explosions in this lesson already.</w:t>
      </w:r>
      <w:r w:rsidR="00A05E92" w:rsidRPr="00797441">
        <w:rPr>
          <w:lang w:val="en-AU"/>
        </w:rPr>
        <w:t xml:space="preserve"> </w:t>
      </w:r>
    </w:p>
    <w:p w14:paraId="3DE791DC" w14:textId="77777777" w:rsidR="00A05E92" w:rsidRPr="00797441" w:rsidRDefault="00A05E92" w:rsidP="00A05E92">
      <w:pPr>
        <w:pStyle w:val="o-teacher-notes-h3"/>
        <w:pBdr>
          <w:top w:val="none" w:sz="0" w:space="0" w:color="auto"/>
          <w:left w:val="none" w:sz="0" w:space="0" w:color="auto"/>
          <w:bottom w:val="none" w:sz="0" w:space="0" w:color="auto"/>
          <w:right w:val="none" w:sz="0" w:space="0" w:color="auto"/>
        </w:pBdr>
        <w:rPr>
          <w:lang w:val="en-AU"/>
        </w:rPr>
      </w:pPr>
      <w:r w:rsidRPr="00797441">
        <w:rPr>
          <w:lang w:val="en-AU"/>
        </w:rPr>
        <w:t>Answers</w:t>
      </w:r>
    </w:p>
    <w:p w14:paraId="676289BD" w14:textId="45209FA5" w:rsidR="00A80B85" w:rsidRPr="00797441" w:rsidRDefault="003F1E67" w:rsidP="004077E8">
      <w:pPr>
        <w:pStyle w:val="o-list-num-2"/>
        <w:numPr>
          <w:ilvl w:val="0"/>
          <w:numId w:val="137"/>
        </w:numPr>
        <w:rPr>
          <w:lang w:val="en-AU"/>
        </w:rPr>
      </w:pPr>
      <w:r w:rsidRPr="00797441">
        <w:rPr>
          <w:lang w:val="en-AU"/>
        </w:rPr>
        <w:t xml:space="preserve">If the initial momentum is 0 </w:t>
      </w:r>
      <w:r w:rsidR="003E057C" w:rsidRPr="00797441">
        <w:rPr>
          <w:kern w:val="0"/>
          <w:lang w:val="en-AU"/>
          <w14:ligatures w14:val="none"/>
        </w:rPr>
        <w:t>kg m s</w:t>
      </w:r>
      <w:r w:rsidR="003E057C" w:rsidRPr="00797441">
        <w:rPr>
          <w:kern w:val="0"/>
          <w:vertAlign w:val="superscript"/>
          <w:lang w:val="en-AU"/>
          <w14:ligatures w14:val="none"/>
        </w:rPr>
        <w:t>–1</w:t>
      </w:r>
      <w:r w:rsidR="00B34EF3" w:rsidRPr="00797441">
        <w:rPr>
          <w:lang w:val="en-AU"/>
        </w:rPr>
        <w:t xml:space="preserve"> then the final momentum must also be 0 </w:t>
      </w:r>
      <w:r w:rsidR="003E057C" w:rsidRPr="00797441">
        <w:rPr>
          <w:kern w:val="0"/>
          <w:lang w:val="en-AU"/>
          <w14:ligatures w14:val="none"/>
        </w:rPr>
        <w:t>kg m s</w:t>
      </w:r>
      <w:r w:rsidR="003E057C" w:rsidRPr="00797441">
        <w:rPr>
          <w:kern w:val="0"/>
          <w:vertAlign w:val="superscript"/>
          <w:lang w:val="en-AU"/>
          <w14:ligatures w14:val="none"/>
        </w:rPr>
        <w:t>–1</w:t>
      </w:r>
      <w:r w:rsidR="004542EB" w:rsidRPr="00797441">
        <w:rPr>
          <w:lang w:val="en-AU"/>
        </w:rPr>
        <w:t xml:space="preserve">. This can be modelled with </w:t>
      </w:r>
      <m:oMath>
        <m:r>
          <w:rPr>
            <w:rFonts w:ascii="Cambria Math" w:hAnsi="Cambria Math"/>
            <w:lang w:val="en-AU"/>
          </w:rPr>
          <m:t>0=</m:t>
        </m:r>
        <m:sSub>
          <m:sSubPr>
            <m:ctrlPr>
              <w:rPr>
                <w:rFonts w:ascii="Cambria Math" w:hAnsi="Cambria Math"/>
                <w:i/>
                <w:lang w:val="en-AU"/>
              </w:rPr>
            </m:ctrlPr>
          </m:sSubPr>
          <m:e>
            <m:r>
              <w:rPr>
                <w:rFonts w:ascii="Cambria Math" w:hAnsi="Cambria Math"/>
                <w:lang w:val="en-AU"/>
              </w:rPr>
              <m:t>p</m:t>
            </m:r>
          </m:e>
          <m:sub>
            <m:r>
              <w:rPr>
                <w:rFonts w:ascii="Cambria Math" w:hAnsi="Cambria Math"/>
                <w:lang w:val="en-AU"/>
              </w:rPr>
              <m:t>r</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p</m:t>
            </m:r>
          </m:e>
          <m:sub>
            <m:r>
              <w:rPr>
                <w:rFonts w:ascii="Cambria Math" w:hAnsi="Cambria Math"/>
                <w:lang w:val="en-AU"/>
              </w:rPr>
              <m:t>f</m:t>
            </m:r>
          </m:sub>
        </m:sSub>
      </m:oMath>
      <w:r w:rsidR="003E02CC" w:rsidRPr="00797441">
        <w:rPr>
          <w:rFonts w:eastAsiaTheme="minorEastAsia"/>
          <w:lang w:val="en-AU"/>
        </w:rPr>
        <w:t xml:space="preserve"> (the fuel is negative as it is in the opposite direction). This rearranges to </w:t>
      </w:r>
      <m:oMath>
        <m:sSub>
          <m:sSubPr>
            <m:ctrlPr>
              <w:rPr>
                <w:rFonts w:ascii="Cambria Math" w:eastAsiaTheme="minorEastAsia" w:hAnsi="Cambria Math"/>
                <w:i/>
                <w:lang w:val="en-AU"/>
              </w:rPr>
            </m:ctrlPr>
          </m:sSubPr>
          <m:e>
            <m:r>
              <w:rPr>
                <w:rFonts w:ascii="Cambria Math" w:eastAsiaTheme="minorEastAsia" w:hAnsi="Cambria Math"/>
                <w:lang w:val="en-AU"/>
              </w:rPr>
              <m:t>v</m:t>
            </m:r>
          </m:e>
          <m:sub>
            <m:r>
              <w:rPr>
                <w:rFonts w:ascii="Cambria Math" w:eastAsiaTheme="minorEastAsia" w:hAnsi="Cambria Math"/>
                <w:lang w:val="en-AU"/>
              </w:rPr>
              <m:t>r</m:t>
            </m:r>
          </m:sub>
        </m:sSub>
        <m:r>
          <w:rPr>
            <w:rFonts w:ascii="Cambria Math" w:eastAsiaTheme="minorEastAsia" w:hAnsi="Cambria Math"/>
            <w:lang w:val="en-AU"/>
          </w:rPr>
          <m:t>=</m:t>
        </m:r>
        <m:f>
          <m:fPr>
            <m:ctrlPr>
              <w:rPr>
                <w:rFonts w:ascii="Cambria Math" w:eastAsiaTheme="minorEastAsia" w:hAnsi="Cambria Math"/>
                <w:i/>
                <w:lang w:val="en-AU"/>
              </w:rPr>
            </m:ctrlPr>
          </m:fPr>
          <m:num>
            <m:sSub>
              <m:sSubPr>
                <m:ctrlPr>
                  <w:rPr>
                    <w:rFonts w:ascii="Cambria Math" w:eastAsiaTheme="minorEastAsia" w:hAnsi="Cambria Math"/>
                    <w:i/>
                    <w:lang w:val="en-AU"/>
                  </w:rPr>
                </m:ctrlPr>
              </m:sSubPr>
              <m:e>
                <m:r>
                  <w:rPr>
                    <w:rFonts w:ascii="Cambria Math" w:eastAsiaTheme="minorEastAsia" w:hAnsi="Cambria Math"/>
                    <w:lang w:val="en-AU"/>
                  </w:rPr>
                  <m:t>m</m:t>
                </m:r>
              </m:e>
              <m:sub>
                <m:r>
                  <w:rPr>
                    <w:rFonts w:ascii="Cambria Math" w:eastAsiaTheme="minorEastAsia" w:hAnsi="Cambria Math"/>
                    <w:lang w:val="en-AU"/>
                  </w:rPr>
                  <m:t>f</m:t>
                </m:r>
              </m:sub>
            </m:sSub>
          </m:num>
          <m:den>
            <m:sSub>
              <m:sSubPr>
                <m:ctrlPr>
                  <w:rPr>
                    <w:rFonts w:ascii="Cambria Math" w:eastAsiaTheme="minorEastAsia" w:hAnsi="Cambria Math"/>
                    <w:i/>
                    <w:lang w:val="en-AU"/>
                  </w:rPr>
                </m:ctrlPr>
              </m:sSubPr>
              <m:e>
                <m:r>
                  <w:rPr>
                    <w:rFonts w:ascii="Cambria Math" w:eastAsiaTheme="minorEastAsia" w:hAnsi="Cambria Math"/>
                    <w:lang w:val="en-AU"/>
                  </w:rPr>
                  <m:t>m</m:t>
                </m:r>
              </m:e>
              <m:sub>
                <m:r>
                  <w:rPr>
                    <w:rFonts w:ascii="Cambria Math" w:eastAsiaTheme="minorEastAsia" w:hAnsi="Cambria Math"/>
                    <w:lang w:val="en-AU"/>
                  </w:rPr>
                  <m:t>r</m:t>
                </m:r>
              </m:sub>
            </m:sSub>
          </m:den>
        </m:f>
        <m:sSub>
          <m:sSubPr>
            <m:ctrlPr>
              <w:rPr>
                <w:rFonts w:ascii="Cambria Math" w:eastAsiaTheme="minorEastAsia" w:hAnsi="Cambria Math"/>
                <w:i/>
                <w:lang w:val="en-AU"/>
              </w:rPr>
            </m:ctrlPr>
          </m:sSubPr>
          <m:e>
            <m:r>
              <w:rPr>
                <w:rFonts w:ascii="Cambria Math" w:eastAsiaTheme="minorEastAsia" w:hAnsi="Cambria Math"/>
                <w:lang w:val="en-AU"/>
              </w:rPr>
              <m:t>v</m:t>
            </m:r>
          </m:e>
          <m:sub>
            <m:r>
              <w:rPr>
                <w:rFonts w:ascii="Cambria Math" w:eastAsiaTheme="minorEastAsia" w:hAnsi="Cambria Math"/>
                <w:lang w:val="en-AU"/>
              </w:rPr>
              <m:t>f</m:t>
            </m:r>
          </m:sub>
        </m:sSub>
      </m:oMath>
      <w:r w:rsidR="009D3B45" w:rsidRPr="00797441">
        <w:rPr>
          <w:rFonts w:eastAsiaTheme="minorEastAsia"/>
          <w:lang w:val="en-AU"/>
        </w:rPr>
        <w:t>. As the mass of the rocket will be decreasing, this means the velocity will also be increasing</w:t>
      </w:r>
      <w:r w:rsidR="00471AE1" w:rsidRPr="00797441">
        <w:rPr>
          <w:rFonts w:eastAsiaTheme="minorEastAsia"/>
          <w:lang w:val="en-AU"/>
        </w:rPr>
        <w:t xml:space="preserve"> continually as well.</w:t>
      </w:r>
    </w:p>
    <w:sectPr w:rsidR="00A80B85" w:rsidRPr="00797441" w:rsidSect="003F0939">
      <w:headerReference w:type="default" r:id="rId15"/>
      <w:footerReference w:type="default" r:id="rId16"/>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A89B5" w14:textId="77777777" w:rsidR="002A2F4D" w:rsidRDefault="002A2F4D" w:rsidP="006131C4">
      <w:pPr>
        <w:spacing w:after="0" w:line="240" w:lineRule="auto"/>
      </w:pPr>
      <w:r>
        <w:separator/>
      </w:r>
    </w:p>
  </w:endnote>
  <w:endnote w:type="continuationSeparator" w:id="0">
    <w:p w14:paraId="3109DF35" w14:textId="77777777" w:rsidR="002A2F4D" w:rsidRDefault="002A2F4D" w:rsidP="006131C4">
      <w:pPr>
        <w:spacing w:after="0" w:line="240" w:lineRule="auto"/>
      </w:pPr>
      <w:r>
        <w:continuationSeparator/>
      </w:r>
    </w:p>
  </w:endnote>
  <w:endnote w:type="continuationNotice" w:id="1">
    <w:p w14:paraId="3140561E" w14:textId="77777777" w:rsidR="002A2F4D" w:rsidRDefault="002A2F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63BE" w14:textId="626C09D7" w:rsidR="00EF57F5" w:rsidRDefault="00EF57F5" w:rsidP="00D352B4">
    <w:pPr>
      <w:pStyle w:val="o-footer"/>
    </w:pPr>
    <w:r w:rsidRPr="00D77545">
      <w:t xml:space="preserve">© Oxford University Press </w:t>
    </w:r>
    <w:r w:rsidRPr="00216A29">
      <w:t>202</w:t>
    </w:r>
    <w:r w:rsidR="00060158">
      <w:t>5</w:t>
    </w:r>
    <w:r w:rsidR="00B53947" w:rsidRPr="00216A29">
      <w:ptab w:relativeTo="margin" w:alignment="right" w:leader="none"/>
    </w:r>
    <w:r w:rsidR="00B53947" w:rsidRPr="00216A29">
      <w:t>Page</w:t>
    </w:r>
    <w:r w:rsidR="00B53947">
      <w:t xml:space="preserve"> </w:t>
    </w:r>
    <w:r w:rsidR="00B53947" w:rsidRPr="00D77545">
      <w:fldChar w:fldCharType="begin"/>
    </w:r>
    <w:r w:rsidR="00B53947" w:rsidRPr="00D77545">
      <w:instrText xml:space="preserve"> PAGE   \* MERGEFORMAT </w:instrText>
    </w:r>
    <w:r w:rsidR="00B53947" w:rsidRPr="00D77545">
      <w:fldChar w:fldCharType="separate"/>
    </w:r>
    <w:r w:rsidR="00B53947">
      <w:t>1</w:t>
    </w:r>
    <w:r w:rsidR="00B53947" w:rsidRPr="00D77545">
      <w:fldChar w:fldCharType="end"/>
    </w:r>
  </w:p>
  <w:p w14:paraId="18B2C0C4" w14:textId="77777777" w:rsidR="00695A28" w:rsidRPr="002E61BE" w:rsidRDefault="00695A28" w:rsidP="00695A28">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Physics for Queensland Units 1 &amp; 2 (Fourth edition) Premium</w:t>
    </w:r>
    <w:r w:rsidRPr="002E61BE">
      <w:rPr>
        <w:rFonts w:ascii="Arial" w:eastAsia="Calibri" w:hAnsi="Arial" w:cs="Arial"/>
        <w:sz w:val="16"/>
        <w:szCs w:val="16"/>
      </w:rPr>
      <w:t> </w:t>
    </w:r>
    <w:r w:rsidRPr="002E61BE">
      <w:rPr>
        <w:rFonts w:eastAsia="Calibri" w:cs="Open Sans"/>
        <w:sz w:val="16"/>
        <w:szCs w:val="16"/>
      </w:rPr>
      <w:t>Access</w:t>
    </w:r>
    <w:r w:rsidRPr="002E61BE">
      <w:rPr>
        <w:rFonts w:ascii="Arial" w:eastAsia="Calibri" w:hAnsi="Arial" w:cs="Arial"/>
        <w:sz w:val="16"/>
        <w:szCs w:val="16"/>
      </w:rPr>
      <w:t> </w:t>
    </w:r>
    <w:r w:rsidRPr="002E61BE">
      <w:rPr>
        <w:rFonts w:eastAsia="Calibri" w:cs="Open Sans"/>
        <w:sz w:val="16"/>
        <w:szCs w:val="16"/>
      </w:rPr>
      <w:t>(Teacher</w:t>
    </w:r>
    <w:r w:rsidRPr="002E61BE">
      <w:rPr>
        <w:rFonts w:eastAsia="Calibri" w:cs="Open Sans"/>
        <w:i/>
        <w:iCs/>
        <w:sz w:val="16"/>
        <w:szCs w:val="16"/>
      </w:rPr>
      <w:t>)</w:t>
    </w:r>
    <w:r w:rsidRPr="002E61BE">
      <w:rPr>
        <w:rFonts w:ascii="Arial" w:eastAsia="Calibri" w:hAnsi="Arial" w:cs="Arial"/>
        <w:sz w:val="16"/>
        <w:szCs w:val="16"/>
      </w:rPr>
      <w:t> </w:t>
    </w:r>
    <w:r w:rsidRPr="002E61BE">
      <w:rPr>
        <w:rFonts w:eastAsia="Calibri" w:cs="Open Sans"/>
        <w:sz w:val="16"/>
        <w:szCs w:val="16"/>
      </w:rPr>
      <w:t>ISBN</w:t>
    </w:r>
    <w:r w:rsidRPr="002E61BE">
      <w:rPr>
        <w:rFonts w:ascii="Arial" w:eastAsia="Calibri" w:hAnsi="Arial" w:cs="Arial"/>
        <w:sz w:val="16"/>
        <w:szCs w:val="16"/>
      </w:rPr>
      <w:t> </w:t>
    </w:r>
    <w:r w:rsidRPr="002E61BE">
      <w:rPr>
        <w:rFonts w:eastAsia="Calibri" w:cs="Open Sans"/>
        <w:sz w:val="16"/>
        <w:szCs w:val="16"/>
      </w:rPr>
      <w:t>9780190345716</w:t>
    </w:r>
    <w:r w:rsidRPr="002E61BE">
      <w:rPr>
        <w:rFonts w:eastAsia="Calibri" w:cs="Open Sans"/>
        <w:sz w:val="16"/>
        <w:szCs w:val="16"/>
      </w:rPr>
      <w:tab/>
    </w:r>
    <w:r w:rsidRPr="002E61BE">
      <w:rPr>
        <w:rFonts w:ascii="Arial" w:eastAsia="Calibri" w:hAnsi="Arial" w:cs="Arial"/>
        <w:sz w:val="16"/>
        <w:szCs w:val="16"/>
      </w:rPr>
      <w:t> </w:t>
    </w:r>
  </w:p>
  <w:p w14:paraId="1C99DFF2" w14:textId="77777777" w:rsidR="00695A28" w:rsidRPr="002E61BE" w:rsidRDefault="00695A28" w:rsidP="00695A28">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Permission has been granted for this page to be photocopied within the purchasing institution only.</w:t>
    </w:r>
    <w:r w:rsidRPr="002E61BE">
      <w:rPr>
        <w:rFonts w:ascii="Arial" w:eastAsia="Calibri" w:hAnsi="Arial" w:cs="Arial"/>
        <w:sz w:val="16"/>
        <w:szCs w:val="16"/>
      </w:rPr>
      <w:t> </w:t>
    </w:r>
    <w:r w:rsidRPr="002E61BE">
      <w:rPr>
        <w:rFonts w:eastAsia="Calibri" w:cs="Open Sans"/>
        <w:sz w:val="16"/>
        <w:szCs w:val="16"/>
      </w:rPr>
      <w:t> </w:t>
    </w:r>
  </w:p>
  <w:p w14:paraId="719E619D" w14:textId="312CDC11" w:rsidR="00C64116" w:rsidRPr="00EF57F5" w:rsidRDefault="00C64116" w:rsidP="00695A28">
    <w:pPr>
      <w:pStyle w:val="o-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E27E6" w14:textId="77777777" w:rsidR="002A2F4D" w:rsidRDefault="002A2F4D" w:rsidP="006131C4">
      <w:pPr>
        <w:spacing w:after="0" w:line="240" w:lineRule="auto"/>
      </w:pPr>
      <w:r>
        <w:separator/>
      </w:r>
    </w:p>
  </w:footnote>
  <w:footnote w:type="continuationSeparator" w:id="0">
    <w:p w14:paraId="39BE95B0" w14:textId="77777777" w:rsidR="002A2F4D" w:rsidRDefault="002A2F4D" w:rsidP="006131C4">
      <w:pPr>
        <w:spacing w:after="0" w:line="240" w:lineRule="auto"/>
      </w:pPr>
      <w:r>
        <w:continuationSeparator/>
      </w:r>
    </w:p>
  </w:footnote>
  <w:footnote w:type="continuationNotice" w:id="1">
    <w:p w14:paraId="7DDDF47B" w14:textId="77777777" w:rsidR="002A2F4D" w:rsidRDefault="002A2F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A2F4" w14:textId="77777777" w:rsidR="001301CF" w:rsidRDefault="001301CF" w:rsidP="00692B4C">
    <w:pPr>
      <w:pStyle w:val="Header"/>
      <w:jc w:val="right"/>
    </w:pPr>
    <w:r>
      <w:rPr>
        <w:noProof/>
      </w:rPr>
      <w:drawing>
        <wp:inline distT="0" distB="0" distL="0" distR="0" wp14:anchorId="28AFF7CC" wp14:editId="01C21C2A">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4C862DA0" w14:textId="5C456D99" w:rsidR="001301CF" w:rsidRPr="004077E8" w:rsidRDefault="007654C2" w:rsidP="001301CF">
    <w:pPr>
      <w:pStyle w:val="o-header"/>
      <w:rPr>
        <w:rStyle w:val="o-char-bold"/>
      </w:rPr>
    </w:pPr>
    <w:r w:rsidRPr="007654C2">
      <w:rPr>
        <w:rStyle w:val="o-char-bold"/>
        <w:i/>
        <w:iCs/>
      </w:rPr>
      <w:t>Physics for Queensland Units 1&amp;2</w:t>
    </w:r>
    <w:r w:rsidR="00695A28">
      <w:rPr>
        <w:rStyle w:val="o-char-bold"/>
        <w:i/>
        <w:iCs/>
      </w:rPr>
      <w:t xml:space="preserve"> </w:t>
    </w:r>
    <w:r w:rsidR="00695A28">
      <w:rPr>
        <w:rStyle w:val="o-char-bold"/>
      </w:rPr>
      <w:t>Fourth Edition</w:t>
    </w:r>
  </w:p>
  <w:p w14:paraId="2A7E5825" w14:textId="0795919A" w:rsidR="006835E5" w:rsidRPr="001301CF" w:rsidRDefault="001301CF" w:rsidP="001301CF">
    <w:pPr>
      <w:pStyle w:val="o-header"/>
      <w:rPr>
        <w:sz w:val="52"/>
        <w:szCs w:val="56"/>
      </w:rPr>
    </w:pPr>
    <w:r>
      <w:rPr>
        <w:sz w:val="52"/>
        <w:szCs w:val="56"/>
      </w:rPr>
      <w:t>Lesson</w:t>
    </w:r>
    <w:r w:rsidRPr="00BA51DB">
      <w:rPr>
        <w:sz w:val="52"/>
        <w:szCs w:val="56"/>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8217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5E94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EE9A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8C5E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D49D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C7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A005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C8C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9A1A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745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A4072"/>
    <w:multiLevelType w:val="hybridMultilevel"/>
    <w:tmpl w:val="96245BCE"/>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1" w15:restartNumberingAfterBreak="0">
    <w:nsid w:val="11A8066A"/>
    <w:multiLevelType w:val="hybridMultilevel"/>
    <w:tmpl w:val="5D4827D8"/>
    <w:lvl w:ilvl="0" w:tplc="D690E606">
      <w:start w:val="1"/>
      <w:numFmt w:val="bullet"/>
      <w:lvlText w:val=""/>
      <w:lvlJc w:val="left"/>
      <w:pPr>
        <w:ind w:left="720" w:hanging="360"/>
      </w:pPr>
      <w:rPr>
        <w:rFonts w:ascii="Symbol" w:hAnsi="Symbol"/>
      </w:rPr>
    </w:lvl>
    <w:lvl w:ilvl="1" w:tplc="0C4E919E">
      <w:start w:val="1"/>
      <w:numFmt w:val="bullet"/>
      <w:lvlText w:val=""/>
      <w:lvlJc w:val="left"/>
      <w:pPr>
        <w:ind w:left="720" w:hanging="360"/>
      </w:pPr>
      <w:rPr>
        <w:rFonts w:ascii="Symbol" w:hAnsi="Symbol"/>
      </w:rPr>
    </w:lvl>
    <w:lvl w:ilvl="2" w:tplc="CB782FE4">
      <w:start w:val="1"/>
      <w:numFmt w:val="bullet"/>
      <w:lvlText w:val=""/>
      <w:lvlJc w:val="left"/>
      <w:pPr>
        <w:ind w:left="720" w:hanging="360"/>
      </w:pPr>
      <w:rPr>
        <w:rFonts w:ascii="Symbol" w:hAnsi="Symbol"/>
      </w:rPr>
    </w:lvl>
    <w:lvl w:ilvl="3" w:tplc="9A8EDC72">
      <w:start w:val="1"/>
      <w:numFmt w:val="bullet"/>
      <w:lvlText w:val=""/>
      <w:lvlJc w:val="left"/>
      <w:pPr>
        <w:ind w:left="720" w:hanging="360"/>
      </w:pPr>
      <w:rPr>
        <w:rFonts w:ascii="Symbol" w:hAnsi="Symbol"/>
      </w:rPr>
    </w:lvl>
    <w:lvl w:ilvl="4" w:tplc="BB7E586E">
      <w:start w:val="1"/>
      <w:numFmt w:val="bullet"/>
      <w:lvlText w:val=""/>
      <w:lvlJc w:val="left"/>
      <w:pPr>
        <w:ind w:left="720" w:hanging="360"/>
      </w:pPr>
      <w:rPr>
        <w:rFonts w:ascii="Symbol" w:hAnsi="Symbol"/>
      </w:rPr>
    </w:lvl>
    <w:lvl w:ilvl="5" w:tplc="036EEA9C">
      <w:start w:val="1"/>
      <w:numFmt w:val="bullet"/>
      <w:lvlText w:val=""/>
      <w:lvlJc w:val="left"/>
      <w:pPr>
        <w:ind w:left="720" w:hanging="360"/>
      </w:pPr>
      <w:rPr>
        <w:rFonts w:ascii="Symbol" w:hAnsi="Symbol"/>
      </w:rPr>
    </w:lvl>
    <w:lvl w:ilvl="6" w:tplc="FE3E1F56">
      <w:start w:val="1"/>
      <w:numFmt w:val="bullet"/>
      <w:lvlText w:val=""/>
      <w:lvlJc w:val="left"/>
      <w:pPr>
        <w:ind w:left="720" w:hanging="360"/>
      </w:pPr>
      <w:rPr>
        <w:rFonts w:ascii="Symbol" w:hAnsi="Symbol"/>
      </w:rPr>
    </w:lvl>
    <w:lvl w:ilvl="7" w:tplc="7798777A">
      <w:start w:val="1"/>
      <w:numFmt w:val="bullet"/>
      <w:lvlText w:val=""/>
      <w:lvlJc w:val="left"/>
      <w:pPr>
        <w:ind w:left="720" w:hanging="360"/>
      </w:pPr>
      <w:rPr>
        <w:rFonts w:ascii="Symbol" w:hAnsi="Symbol"/>
      </w:rPr>
    </w:lvl>
    <w:lvl w:ilvl="8" w:tplc="00089EF4">
      <w:start w:val="1"/>
      <w:numFmt w:val="bullet"/>
      <w:lvlText w:val=""/>
      <w:lvlJc w:val="left"/>
      <w:pPr>
        <w:ind w:left="720" w:hanging="360"/>
      </w:pPr>
      <w:rPr>
        <w:rFonts w:ascii="Symbol" w:hAnsi="Symbol"/>
      </w:rPr>
    </w:lvl>
  </w:abstractNum>
  <w:abstractNum w:abstractNumId="12" w15:restartNumberingAfterBreak="0">
    <w:nsid w:val="12E03F2A"/>
    <w:multiLevelType w:val="hybridMultilevel"/>
    <w:tmpl w:val="73F26E98"/>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3"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2708F"/>
    <w:multiLevelType w:val="hybridMultilevel"/>
    <w:tmpl w:val="62E8EE4C"/>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5" w15:restartNumberingAfterBreak="0">
    <w:nsid w:val="23C339D6"/>
    <w:multiLevelType w:val="hybridMultilevel"/>
    <w:tmpl w:val="78D857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17" w15:restartNumberingAfterBreak="0">
    <w:nsid w:val="2A287ACC"/>
    <w:multiLevelType w:val="hybridMultilevel"/>
    <w:tmpl w:val="71F4422C"/>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8" w15:restartNumberingAfterBreak="0">
    <w:nsid w:val="38097A53"/>
    <w:multiLevelType w:val="hybridMultilevel"/>
    <w:tmpl w:val="4D0E6FDA"/>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9" w15:restartNumberingAfterBreak="0">
    <w:nsid w:val="410355A6"/>
    <w:multiLevelType w:val="hybridMultilevel"/>
    <w:tmpl w:val="BA827DAA"/>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0" w15:restartNumberingAfterBreak="0">
    <w:nsid w:val="46543CFE"/>
    <w:multiLevelType w:val="hybridMultilevel"/>
    <w:tmpl w:val="BB4859FA"/>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1" w15:restartNumberingAfterBreak="0">
    <w:nsid w:val="46EE570C"/>
    <w:multiLevelType w:val="hybridMultilevel"/>
    <w:tmpl w:val="9F8C653E"/>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2" w15:restartNumberingAfterBreak="0">
    <w:nsid w:val="4DA85F93"/>
    <w:multiLevelType w:val="hybridMultilevel"/>
    <w:tmpl w:val="A072B3F0"/>
    <w:lvl w:ilvl="0" w:tplc="AC0836E8">
      <w:start w:val="1"/>
      <w:numFmt w:val="bullet"/>
      <w:lvlText w:val=""/>
      <w:lvlJc w:val="left"/>
      <w:pPr>
        <w:ind w:left="720" w:hanging="360"/>
      </w:pPr>
      <w:rPr>
        <w:rFonts w:ascii="Symbol" w:hAnsi="Symbol"/>
      </w:rPr>
    </w:lvl>
    <w:lvl w:ilvl="1" w:tplc="CD54C718">
      <w:start w:val="1"/>
      <w:numFmt w:val="bullet"/>
      <w:lvlText w:val=""/>
      <w:lvlJc w:val="left"/>
      <w:pPr>
        <w:ind w:left="720" w:hanging="360"/>
      </w:pPr>
      <w:rPr>
        <w:rFonts w:ascii="Symbol" w:hAnsi="Symbol"/>
      </w:rPr>
    </w:lvl>
    <w:lvl w:ilvl="2" w:tplc="96DAD2BC">
      <w:start w:val="1"/>
      <w:numFmt w:val="bullet"/>
      <w:lvlText w:val=""/>
      <w:lvlJc w:val="left"/>
      <w:pPr>
        <w:ind w:left="720" w:hanging="360"/>
      </w:pPr>
      <w:rPr>
        <w:rFonts w:ascii="Symbol" w:hAnsi="Symbol"/>
      </w:rPr>
    </w:lvl>
    <w:lvl w:ilvl="3" w:tplc="F446A92A">
      <w:start w:val="1"/>
      <w:numFmt w:val="bullet"/>
      <w:lvlText w:val=""/>
      <w:lvlJc w:val="left"/>
      <w:pPr>
        <w:ind w:left="720" w:hanging="360"/>
      </w:pPr>
      <w:rPr>
        <w:rFonts w:ascii="Symbol" w:hAnsi="Symbol"/>
      </w:rPr>
    </w:lvl>
    <w:lvl w:ilvl="4" w:tplc="3C3E903C">
      <w:start w:val="1"/>
      <w:numFmt w:val="bullet"/>
      <w:lvlText w:val=""/>
      <w:lvlJc w:val="left"/>
      <w:pPr>
        <w:ind w:left="720" w:hanging="360"/>
      </w:pPr>
      <w:rPr>
        <w:rFonts w:ascii="Symbol" w:hAnsi="Symbol"/>
      </w:rPr>
    </w:lvl>
    <w:lvl w:ilvl="5" w:tplc="E1E6D2F8">
      <w:start w:val="1"/>
      <w:numFmt w:val="bullet"/>
      <w:lvlText w:val=""/>
      <w:lvlJc w:val="left"/>
      <w:pPr>
        <w:ind w:left="720" w:hanging="360"/>
      </w:pPr>
      <w:rPr>
        <w:rFonts w:ascii="Symbol" w:hAnsi="Symbol"/>
      </w:rPr>
    </w:lvl>
    <w:lvl w:ilvl="6" w:tplc="EAAE9BB0">
      <w:start w:val="1"/>
      <w:numFmt w:val="bullet"/>
      <w:lvlText w:val=""/>
      <w:lvlJc w:val="left"/>
      <w:pPr>
        <w:ind w:left="720" w:hanging="360"/>
      </w:pPr>
      <w:rPr>
        <w:rFonts w:ascii="Symbol" w:hAnsi="Symbol"/>
      </w:rPr>
    </w:lvl>
    <w:lvl w:ilvl="7" w:tplc="2D1AC734">
      <w:start w:val="1"/>
      <w:numFmt w:val="bullet"/>
      <w:lvlText w:val=""/>
      <w:lvlJc w:val="left"/>
      <w:pPr>
        <w:ind w:left="720" w:hanging="360"/>
      </w:pPr>
      <w:rPr>
        <w:rFonts w:ascii="Symbol" w:hAnsi="Symbol"/>
      </w:rPr>
    </w:lvl>
    <w:lvl w:ilvl="8" w:tplc="A5F2C5D4">
      <w:start w:val="1"/>
      <w:numFmt w:val="bullet"/>
      <w:lvlText w:val=""/>
      <w:lvlJc w:val="left"/>
      <w:pPr>
        <w:ind w:left="720" w:hanging="360"/>
      </w:pPr>
      <w:rPr>
        <w:rFonts w:ascii="Symbol" w:hAnsi="Symbol"/>
      </w:rPr>
    </w:lvl>
  </w:abstractNum>
  <w:abstractNum w:abstractNumId="23" w15:restartNumberingAfterBreak="0">
    <w:nsid w:val="539D6C28"/>
    <w:multiLevelType w:val="hybridMultilevel"/>
    <w:tmpl w:val="E2E27CF2"/>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4"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5" w15:restartNumberingAfterBreak="0">
    <w:nsid w:val="64485FFB"/>
    <w:multiLevelType w:val="hybridMultilevel"/>
    <w:tmpl w:val="9CF6F706"/>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27" w15:restartNumberingAfterBreak="0">
    <w:nsid w:val="7291642A"/>
    <w:multiLevelType w:val="hybridMultilevel"/>
    <w:tmpl w:val="A560001A"/>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8" w15:restartNumberingAfterBreak="0">
    <w:nsid w:val="774C6304"/>
    <w:multiLevelType w:val="hybridMultilevel"/>
    <w:tmpl w:val="BA827DAA"/>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num w:numId="1" w16cid:durableId="941491477">
    <w:abstractNumId w:val="24"/>
  </w:num>
  <w:num w:numId="2" w16cid:durableId="1015769127">
    <w:abstractNumId w:val="16"/>
  </w:num>
  <w:num w:numId="3" w16cid:durableId="510729894">
    <w:abstractNumId w:val="26"/>
  </w:num>
  <w:num w:numId="4" w16cid:durableId="960695222">
    <w:abstractNumId w:val="25"/>
  </w:num>
  <w:num w:numId="5" w16cid:durableId="818108849">
    <w:abstractNumId w:val="13"/>
  </w:num>
  <w:num w:numId="6" w16cid:durableId="151916121">
    <w:abstractNumId w:val="26"/>
  </w:num>
  <w:num w:numId="7" w16cid:durableId="1499732490">
    <w:abstractNumId w:val="25"/>
    <w:lvlOverride w:ilvl="0">
      <w:startOverride w:val="1"/>
    </w:lvlOverride>
  </w:num>
  <w:num w:numId="8" w16cid:durableId="272596837">
    <w:abstractNumId w:val="26"/>
  </w:num>
  <w:num w:numId="9" w16cid:durableId="1028330935">
    <w:abstractNumId w:val="15"/>
  </w:num>
  <w:num w:numId="10" w16cid:durableId="1407264946">
    <w:abstractNumId w:val="11"/>
  </w:num>
  <w:num w:numId="11" w16cid:durableId="1953970168">
    <w:abstractNumId w:val="22"/>
  </w:num>
  <w:num w:numId="12" w16cid:durableId="770399432">
    <w:abstractNumId w:val="9"/>
  </w:num>
  <w:num w:numId="13" w16cid:durableId="112332229">
    <w:abstractNumId w:val="7"/>
  </w:num>
  <w:num w:numId="14" w16cid:durableId="734360114">
    <w:abstractNumId w:val="6"/>
  </w:num>
  <w:num w:numId="15" w16cid:durableId="453330624">
    <w:abstractNumId w:val="5"/>
  </w:num>
  <w:num w:numId="16" w16cid:durableId="1503353643">
    <w:abstractNumId w:val="4"/>
  </w:num>
  <w:num w:numId="17" w16cid:durableId="579563942">
    <w:abstractNumId w:val="8"/>
  </w:num>
  <w:num w:numId="18" w16cid:durableId="557012632">
    <w:abstractNumId w:val="3"/>
  </w:num>
  <w:num w:numId="19" w16cid:durableId="119619176">
    <w:abstractNumId w:val="2"/>
  </w:num>
  <w:num w:numId="20" w16cid:durableId="1972788015">
    <w:abstractNumId w:val="1"/>
  </w:num>
  <w:num w:numId="21" w16cid:durableId="255404796">
    <w:abstractNumId w:val="0"/>
  </w:num>
  <w:num w:numId="22" w16cid:durableId="2079859634">
    <w:abstractNumId w:val="8"/>
  </w:num>
  <w:num w:numId="23" w16cid:durableId="1320109655">
    <w:abstractNumId w:val="3"/>
  </w:num>
  <w:num w:numId="24" w16cid:durableId="1245259366">
    <w:abstractNumId w:val="2"/>
  </w:num>
  <w:num w:numId="25" w16cid:durableId="1977642878">
    <w:abstractNumId w:val="1"/>
  </w:num>
  <w:num w:numId="26" w16cid:durableId="493835818">
    <w:abstractNumId w:val="0"/>
  </w:num>
  <w:num w:numId="27" w16cid:durableId="729184150">
    <w:abstractNumId w:val="8"/>
  </w:num>
  <w:num w:numId="28" w16cid:durableId="854659288">
    <w:abstractNumId w:val="3"/>
  </w:num>
  <w:num w:numId="29" w16cid:durableId="957101245">
    <w:abstractNumId w:val="2"/>
  </w:num>
  <w:num w:numId="30" w16cid:durableId="1776099078">
    <w:abstractNumId w:val="1"/>
  </w:num>
  <w:num w:numId="31" w16cid:durableId="69810595">
    <w:abstractNumId w:val="0"/>
  </w:num>
  <w:num w:numId="32" w16cid:durableId="617302155">
    <w:abstractNumId w:val="8"/>
  </w:num>
  <w:num w:numId="33" w16cid:durableId="1021976370">
    <w:abstractNumId w:val="3"/>
  </w:num>
  <w:num w:numId="34" w16cid:durableId="220944193">
    <w:abstractNumId w:val="2"/>
  </w:num>
  <w:num w:numId="35" w16cid:durableId="2142727884">
    <w:abstractNumId w:val="1"/>
  </w:num>
  <w:num w:numId="36" w16cid:durableId="463043443">
    <w:abstractNumId w:val="0"/>
  </w:num>
  <w:num w:numId="37" w16cid:durableId="1557739562">
    <w:abstractNumId w:val="8"/>
  </w:num>
  <w:num w:numId="38" w16cid:durableId="1899586641">
    <w:abstractNumId w:val="3"/>
  </w:num>
  <w:num w:numId="39" w16cid:durableId="125978400">
    <w:abstractNumId w:val="2"/>
  </w:num>
  <w:num w:numId="40" w16cid:durableId="681317384">
    <w:abstractNumId w:val="1"/>
  </w:num>
  <w:num w:numId="41" w16cid:durableId="534729630">
    <w:abstractNumId w:val="0"/>
  </w:num>
  <w:num w:numId="42" w16cid:durableId="1076172214">
    <w:abstractNumId w:val="8"/>
  </w:num>
  <w:num w:numId="43" w16cid:durableId="656035245">
    <w:abstractNumId w:val="3"/>
  </w:num>
  <w:num w:numId="44" w16cid:durableId="1401757338">
    <w:abstractNumId w:val="2"/>
  </w:num>
  <w:num w:numId="45" w16cid:durableId="859466316">
    <w:abstractNumId w:val="1"/>
  </w:num>
  <w:num w:numId="46" w16cid:durableId="674235585">
    <w:abstractNumId w:val="0"/>
  </w:num>
  <w:num w:numId="47" w16cid:durableId="784082870">
    <w:abstractNumId w:val="8"/>
  </w:num>
  <w:num w:numId="48" w16cid:durableId="254024047">
    <w:abstractNumId w:val="3"/>
  </w:num>
  <w:num w:numId="49" w16cid:durableId="1758554967">
    <w:abstractNumId w:val="2"/>
  </w:num>
  <w:num w:numId="50" w16cid:durableId="785151355">
    <w:abstractNumId w:val="1"/>
  </w:num>
  <w:num w:numId="51" w16cid:durableId="1742603186">
    <w:abstractNumId w:val="0"/>
  </w:num>
  <w:num w:numId="52" w16cid:durableId="293490506">
    <w:abstractNumId w:val="8"/>
  </w:num>
  <w:num w:numId="53" w16cid:durableId="1009064012">
    <w:abstractNumId w:val="3"/>
  </w:num>
  <w:num w:numId="54" w16cid:durableId="749622665">
    <w:abstractNumId w:val="2"/>
  </w:num>
  <w:num w:numId="55" w16cid:durableId="1771319223">
    <w:abstractNumId w:val="1"/>
  </w:num>
  <w:num w:numId="56" w16cid:durableId="669916451">
    <w:abstractNumId w:val="0"/>
  </w:num>
  <w:num w:numId="57" w16cid:durableId="276134071">
    <w:abstractNumId w:val="8"/>
  </w:num>
  <w:num w:numId="58" w16cid:durableId="246040363">
    <w:abstractNumId w:val="3"/>
  </w:num>
  <w:num w:numId="59" w16cid:durableId="466893058">
    <w:abstractNumId w:val="2"/>
  </w:num>
  <w:num w:numId="60" w16cid:durableId="1262105530">
    <w:abstractNumId w:val="1"/>
  </w:num>
  <w:num w:numId="61" w16cid:durableId="1615820555">
    <w:abstractNumId w:val="0"/>
  </w:num>
  <w:num w:numId="62" w16cid:durableId="651837949">
    <w:abstractNumId w:val="8"/>
  </w:num>
  <w:num w:numId="63" w16cid:durableId="2112628705">
    <w:abstractNumId w:val="3"/>
  </w:num>
  <w:num w:numId="64" w16cid:durableId="210701536">
    <w:abstractNumId w:val="2"/>
  </w:num>
  <w:num w:numId="65" w16cid:durableId="1132477454">
    <w:abstractNumId w:val="1"/>
  </w:num>
  <w:num w:numId="66" w16cid:durableId="751395689">
    <w:abstractNumId w:val="0"/>
  </w:num>
  <w:num w:numId="67" w16cid:durableId="739013041">
    <w:abstractNumId w:val="8"/>
  </w:num>
  <w:num w:numId="68" w16cid:durableId="139544275">
    <w:abstractNumId w:val="3"/>
  </w:num>
  <w:num w:numId="69" w16cid:durableId="26420161">
    <w:abstractNumId w:val="2"/>
  </w:num>
  <w:num w:numId="70" w16cid:durableId="1760979419">
    <w:abstractNumId w:val="1"/>
  </w:num>
  <w:num w:numId="71" w16cid:durableId="765420925">
    <w:abstractNumId w:val="0"/>
  </w:num>
  <w:num w:numId="72" w16cid:durableId="1035080781">
    <w:abstractNumId w:val="8"/>
  </w:num>
  <w:num w:numId="73" w16cid:durableId="884027942">
    <w:abstractNumId w:val="3"/>
  </w:num>
  <w:num w:numId="74" w16cid:durableId="954209915">
    <w:abstractNumId w:val="2"/>
  </w:num>
  <w:num w:numId="75" w16cid:durableId="1694452276">
    <w:abstractNumId w:val="1"/>
  </w:num>
  <w:num w:numId="76" w16cid:durableId="750664969">
    <w:abstractNumId w:val="0"/>
  </w:num>
  <w:num w:numId="77" w16cid:durableId="83650977">
    <w:abstractNumId w:val="8"/>
  </w:num>
  <w:num w:numId="78" w16cid:durableId="1521701034">
    <w:abstractNumId w:val="3"/>
  </w:num>
  <w:num w:numId="79" w16cid:durableId="1137332147">
    <w:abstractNumId w:val="2"/>
  </w:num>
  <w:num w:numId="80" w16cid:durableId="1057433709">
    <w:abstractNumId w:val="1"/>
  </w:num>
  <w:num w:numId="81" w16cid:durableId="1961061730">
    <w:abstractNumId w:val="0"/>
  </w:num>
  <w:num w:numId="82" w16cid:durableId="1345940063">
    <w:abstractNumId w:val="8"/>
  </w:num>
  <w:num w:numId="83" w16cid:durableId="1839415974">
    <w:abstractNumId w:val="3"/>
  </w:num>
  <w:num w:numId="84" w16cid:durableId="109012062">
    <w:abstractNumId w:val="2"/>
  </w:num>
  <w:num w:numId="85" w16cid:durableId="172114261">
    <w:abstractNumId w:val="1"/>
  </w:num>
  <w:num w:numId="86" w16cid:durableId="273446597">
    <w:abstractNumId w:val="0"/>
  </w:num>
  <w:num w:numId="87" w16cid:durableId="676343732">
    <w:abstractNumId w:val="8"/>
  </w:num>
  <w:num w:numId="88" w16cid:durableId="1538473388">
    <w:abstractNumId w:val="3"/>
  </w:num>
  <w:num w:numId="89" w16cid:durableId="1072504695">
    <w:abstractNumId w:val="2"/>
  </w:num>
  <w:num w:numId="90" w16cid:durableId="894778361">
    <w:abstractNumId w:val="1"/>
  </w:num>
  <w:num w:numId="91" w16cid:durableId="1869678230">
    <w:abstractNumId w:val="0"/>
  </w:num>
  <w:num w:numId="92" w16cid:durableId="346830336">
    <w:abstractNumId w:val="8"/>
  </w:num>
  <w:num w:numId="93" w16cid:durableId="652567468">
    <w:abstractNumId w:val="3"/>
  </w:num>
  <w:num w:numId="94" w16cid:durableId="318000898">
    <w:abstractNumId w:val="2"/>
  </w:num>
  <w:num w:numId="95" w16cid:durableId="348414958">
    <w:abstractNumId w:val="1"/>
  </w:num>
  <w:num w:numId="96" w16cid:durableId="1589458639">
    <w:abstractNumId w:val="0"/>
  </w:num>
  <w:num w:numId="97" w16cid:durableId="325480537">
    <w:abstractNumId w:val="8"/>
  </w:num>
  <w:num w:numId="98" w16cid:durableId="1800489308">
    <w:abstractNumId w:val="3"/>
  </w:num>
  <w:num w:numId="99" w16cid:durableId="1647590300">
    <w:abstractNumId w:val="2"/>
  </w:num>
  <w:num w:numId="100" w16cid:durableId="1447232237">
    <w:abstractNumId w:val="1"/>
  </w:num>
  <w:num w:numId="101" w16cid:durableId="9141275">
    <w:abstractNumId w:val="0"/>
  </w:num>
  <w:num w:numId="102" w16cid:durableId="54477975">
    <w:abstractNumId w:val="8"/>
  </w:num>
  <w:num w:numId="103" w16cid:durableId="381830641">
    <w:abstractNumId w:val="3"/>
  </w:num>
  <w:num w:numId="104" w16cid:durableId="322659465">
    <w:abstractNumId w:val="2"/>
  </w:num>
  <w:num w:numId="105" w16cid:durableId="1587835233">
    <w:abstractNumId w:val="1"/>
  </w:num>
  <w:num w:numId="106" w16cid:durableId="1834905962">
    <w:abstractNumId w:val="0"/>
  </w:num>
  <w:num w:numId="107" w16cid:durableId="1641495569">
    <w:abstractNumId w:val="8"/>
  </w:num>
  <w:num w:numId="108" w16cid:durableId="979502785">
    <w:abstractNumId w:val="3"/>
  </w:num>
  <w:num w:numId="109" w16cid:durableId="1147743243">
    <w:abstractNumId w:val="2"/>
  </w:num>
  <w:num w:numId="110" w16cid:durableId="798763653">
    <w:abstractNumId w:val="1"/>
  </w:num>
  <w:num w:numId="111" w16cid:durableId="1500389870">
    <w:abstractNumId w:val="0"/>
  </w:num>
  <w:num w:numId="112" w16cid:durableId="1124276644">
    <w:abstractNumId w:val="8"/>
  </w:num>
  <w:num w:numId="113" w16cid:durableId="919485045">
    <w:abstractNumId w:val="3"/>
  </w:num>
  <w:num w:numId="114" w16cid:durableId="740493246">
    <w:abstractNumId w:val="2"/>
  </w:num>
  <w:num w:numId="115" w16cid:durableId="2070300165">
    <w:abstractNumId w:val="1"/>
  </w:num>
  <w:num w:numId="116" w16cid:durableId="197207500">
    <w:abstractNumId w:val="0"/>
  </w:num>
  <w:num w:numId="117" w16cid:durableId="677661363">
    <w:abstractNumId w:val="8"/>
  </w:num>
  <w:num w:numId="118" w16cid:durableId="1991134072">
    <w:abstractNumId w:val="3"/>
  </w:num>
  <w:num w:numId="119" w16cid:durableId="1532304621">
    <w:abstractNumId w:val="2"/>
  </w:num>
  <w:num w:numId="120" w16cid:durableId="1522281968">
    <w:abstractNumId w:val="1"/>
  </w:num>
  <w:num w:numId="121" w16cid:durableId="1327905110">
    <w:abstractNumId w:val="0"/>
  </w:num>
  <w:num w:numId="122" w16cid:durableId="1274554044">
    <w:abstractNumId w:val="8"/>
  </w:num>
  <w:num w:numId="123" w16cid:durableId="928659376">
    <w:abstractNumId w:val="3"/>
  </w:num>
  <w:num w:numId="124" w16cid:durableId="1146167660">
    <w:abstractNumId w:val="2"/>
  </w:num>
  <w:num w:numId="125" w16cid:durableId="1957634860">
    <w:abstractNumId w:val="1"/>
  </w:num>
  <w:num w:numId="126" w16cid:durableId="2074890910">
    <w:abstractNumId w:val="0"/>
  </w:num>
  <w:num w:numId="127" w16cid:durableId="1761022330">
    <w:abstractNumId w:val="18"/>
  </w:num>
  <w:num w:numId="128" w16cid:durableId="1650014547">
    <w:abstractNumId w:val="28"/>
  </w:num>
  <w:num w:numId="129" w16cid:durableId="1920165834">
    <w:abstractNumId w:val="14"/>
  </w:num>
  <w:num w:numId="130" w16cid:durableId="2101442780">
    <w:abstractNumId w:val="12"/>
  </w:num>
  <w:num w:numId="131" w16cid:durableId="1718435500">
    <w:abstractNumId w:val="27"/>
  </w:num>
  <w:num w:numId="132" w16cid:durableId="291177615">
    <w:abstractNumId w:val="10"/>
  </w:num>
  <w:num w:numId="133" w16cid:durableId="597446011">
    <w:abstractNumId w:val="20"/>
  </w:num>
  <w:num w:numId="134" w16cid:durableId="459999825">
    <w:abstractNumId w:val="23"/>
  </w:num>
  <w:num w:numId="135" w16cid:durableId="540822697">
    <w:abstractNumId w:val="21"/>
  </w:num>
  <w:num w:numId="136" w16cid:durableId="1136147830">
    <w:abstractNumId w:val="17"/>
  </w:num>
  <w:num w:numId="137" w16cid:durableId="302546923">
    <w:abstractNumId w:val="1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0490"/>
    <w:rsid w:val="00001418"/>
    <w:rsid w:val="00002751"/>
    <w:rsid w:val="000071D0"/>
    <w:rsid w:val="000074F8"/>
    <w:rsid w:val="000079E8"/>
    <w:rsid w:val="00007A7C"/>
    <w:rsid w:val="0001136B"/>
    <w:rsid w:val="00012071"/>
    <w:rsid w:val="00015703"/>
    <w:rsid w:val="00021238"/>
    <w:rsid w:val="000238B0"/>
    <w:rsid w:val="00026A4D"/>
    <w:rsid w:val="0003231C"/>
    <w:rsid w:val="000336D1"/>
    <w:rsid w:val="00034B13"/>
    <w:rsid w:val="00036577"/>
    <w:rsid w:val="00036E47"/>
    <w:rsid w:val="000421F3"/>
    <w:rsid w:val="00044003"/>
    <w:rsid w:val="000508D8"/>
    <w:rsid w:val="0005275C"/>
    <w:rsid w:val="00054026"/>
    <w:rsid w:val="0005576C"/>
    <w:rsid w:val="00060158"/>
    <w:rsid w:val="00063201"/>
    <w:rsid w:val="00064E60"/>
    <w:rsid w:val="00065E7E"/>
    <w:rsid w:val="000668BD"/>
    <w:rsid w:val="00066969"/>
    <w:rsid w:val="0006763F"/>
    <w:rsid w:val="00071215"/>
    <w:rsid w:val="00072C6A"/>
    <w:rsid w:val="00075320"/>
    <w:rsid w:val="00075C97"/>
    <w:rsid w:val="00081674"/>
    <w:rsid w:val="00085308"/>
    <w:rsid w:val="00090542"/>
    <w:rsid w:val="00092D1C"/>
    <w:rsid w:val="00094610"/>
    <w:rsid w:val="000959C1"/>
    <w:rsid w:val="000971BB"/>
    <w:rsid w:val="000A0353"/>
    <w:rsid w:val="000A1191"/>
    <w:rsid w:val="000A2B48"/>
    <w:rsid w:val="000A350F"/>
    <w:rsid w:val="000A4F8A"/>
    <w:rsid w:val="000A7829"/>
    <w:rsid w:val="000B28F9"/>
    <w:rsid w:val="000B4E6F"/>
    <w:rsid w:val="000B54B5"/>
    <w:rsid w:val="000B6046"/>
    <w:rsid w:val="000B7865"/>
    <w:rsid w:val="000B7B20"/>
    <w:rsid w:val="000C3BFE"/>
    <w:rsid w:val="000C5DA0"/>
    <w:rsid w:val="000C6A40"/>
    <w:rsid w:val="000D05F0"/>
    <w:rsid w:val="000D21AF"/>
    <w:rsid w:val="000D40A6"/>
    <w:rsid w:val="000D5682"/>
    <w:rsid w:val="000E3B09"/>
    <w:rsid w:val="000E6B85"/>
    <w:rsid w:val="000F0081"/>
    <w:rsid w:val="000F1696"/>
    <w:rsid w:val="000F24A2"/>
    <w:rsid w:val="000F2BA1"/>
    <w:rsid w:val="000F55E3"/>
    <w:rsid w:val="000F5C06"/>
    <w:rsid w:val="00101A15"/>
    <w:rsid w:val="001023E8"/>
    <w:rsid w:val="001024B2"/>
    <w:rsid w:val="00102E25"/>
    <w:rsid w:val="0011136B"/>
    <w:rsid w:val="00111AC0"/>
    <w:rsid w:val="00113661"/>
    <w:rsid w:val="00114263"/>
    <w:rsid w:val="00114FEE"/>
    <w:rsid w:val="00115926"/>
    <w:rsid w:val="00117ACB"/>
    <w:rsid w:val="00125AE4"/>
    <w:rsid w:val="001301CF"/>
    <w:rsid w:val="001328AE"/>
    <w:rsid w:val="001365B7"/>
    <w:rsid w:val="00151CCC"/>
    <w:rsid w:val="00152DB4"/>
    <w:rsid w:val="00154004"/>
    <w:rsid w:val="0015527F"/>
    <w:rsid w:val="00155CE4"/>
    <w:rsid w:val="00160970"/>
    <w:rsid w:val="00160B29"/>
    <w:rsid w:val="0016128D"/>
    <w:rsid w:val="00162A17"/>
    <w:rsid w:val="00162CD8"/>
    <w:rsid w:val="00163754"/>
    <w:rsid w:val="00170780"/>
    <w:rsid w:val="00170C53"/>
    <w:rsid w:val="00170E5B"/>
    <w:rsid w:val="001733B5"/>
    <w:rsid w:val="00173C94"/>
    <w:rsid w:val="00176118"/>
    <w:rsid w:val="00181986"/>
    <w:rsid w:val="00182F08"/>
    <w:rsid w:val="00183C55"/>
    <w:rsid w:val="001853EC"/>
    <w:rsid w:val="0018750B"/>
    <w:rsid w:val="0019143C"/>
    <w:rsid w:val="00191AD3"/>
    <w:rsid w:val="0019623C"/>
    <w:rsid w:val="00196699"/>
    <w:rsid w:val="00196F60"/>
    <w:rsid w:val="001A3B67"/>
    <w:rsid w:val="001A3CA6"/>
    <w:rsid w:val="001A3DF7"/>
    <w:rsid w:val="001B0F3A"/>
    <w:rsid w:val="001B1173"/>
    <w:rsid w:val="001B17AE"/>
    <w:rsid w:val="001B1DAF"/>
    <w:rsid w:val="001B3843"/>
    <w:rsid w:val="001B6ACB"/>
    <w:rsid w:val="001C0756"/>
    <w:rsid w:val="001C291E"/>
    <w:rsid w:val="001C49A3"/>
    <w:rsid w:val="001C726F"/>
    <w:rsid w:val="001C732B"/>
    <w:rsid w:val="001D0A0D"/>
    <w:rsid w:val="001D1243"/>
    <w:rsid w:val="001D18B0"/>
    <w:rsid w:val="001D18CC"/>
    <w:rsid w:val="001D1A9E"/>
    <w:rsid w:val="001D2380"/>
    <w:rsid w:val="001D61B1"/>
    <w:rsid w:val="001D7320"/>
    <w:rsid w:val="001E1026"/>
    <w:rsid w:val="001E16FC"/>
    <w:rsid w:val="001E3C6B"/>
    <w:rsid w:val="001F3502"/>
    <w:rsid w:val="00201E23"/>
    <w:rsid w:val="00202A15"/>
    <w:rsid w:val="00205092"/>
    <w:rsid w:val="00212DA8"/>
    <w:rsid w:val="0021455F"/>
    <w:rsid w:val="00216A29"/>
    <w:rsid w:val="00221F81"/>
    <w:rsid w:val="00224067"/>
    <w:rsid w:val="002258C1"/>
    <w:rsid w:val="00225A78"/>
    <w:rsid w:val="00225E43"/>
    <w:rsid w:val="002315D1"/>
    <w:rsid w:val="00233359"/>
    <w:rsid w:val="002337A0"/>
    <w:rsid w:val="00233C0E"/>
    <w:rsid w:val="00237946"/>
    <w:rsid w:val="00241F02"/>
    <w:rsid w:val="002425D1"/>
    <w:rsid w:val="00242FA5"/>
    <w:rsid w:val="0024314E"/>
    <w:rsid w:val="0024439F"/>
    <w:rsid w:val="00245142"/>
    <w:rsid w:val="00245AC3"/>
    <w:rsid w:val="0025335B"/>
    <w:rsid w:val="002536A3"/>
    <w:rsid w:val="00253BA2"/>
    <w:rsid w:val="002550D5"/>
    <w:rsid w:val="00256FD0"/>
    <w:rsid w:val="00257C58"/>
    <w:rsid w:val="0026258F"/>
    <w:rsid w:val="00262F5D"/>
    <w:rsid w:val="00263C99"/>
    <w:rsid w:val="00266823"/>
    <w:rsid w:val="00270F08"/>
    <w:rsid w:val="002725F6"/>
    <w:rsid w:val="00287806"/>
    <w:rsid w:val="00287912"/>
    <w:rsid w:val="00293963"/>
    <w:rsid w:val="00295544"/>
    <w:rsid w:val="002A2F4D"/>
    <w:rsid w:val="002A2FDD"/>
    <w:rsid w:val="002A35EE"/>
    <w:rsid w:val="002A5BFF"/>
    <w:rsid w:val="002A75B3"/>
    <w:rsid w:val="002B0EC2"/>
    <w:rsid w:val="002B108F"/>
    <w:rsid w:val="002B1FB3"/>
    <w:rsid w:val="002B3854"/>
    <w:rsid w:val="002B47C9"/>
    <w:rsid w:val="002C3DE7"/>
    <w:rsid w:val="002C3E91"/>
    <w:rsid w:val="002C554F"/>
    <w:rsid w:val="002C607A"/>
    <w:rsid w:val="002C6E39"/>
    <w:rsid w:val="002C75DC"/>
    <w:rsid w:val="002D074C"/>
    <w:rsid w:val="002D4544"/>
    <w:rsid w:val="002D6BA4"/>
    <w:rsid w:val="002D6C50"/>
    <w:rsid w:val="002E0DD2"/>
    <w:rsid w:val="002E2CBB"/>
    <w:rsid w:val="002E6B6E"/>
    <w:rsid w:val="002E70F8"/>
    <w:rsid w:val="002E7507"/>
    <w:rsid w:val="002E771C"/>
    <w:rsid w:val="002F0874"/>
    <w:rsid w:val="002F106C"/>
    <w:rsid w:val="002F263E"/>
    <w:rsid w:val="002F3013"/>
    <w:rsid w:val="002F39DD"/>
    <w:rsid w:val="002F4C04"/>
    <w:rsid w:val="0030545D"/>
    <w:rsid w:val="0030617D"/>
    <w:rsid w:val="00306532"/>
    <w:rsid w:val="00307073"/>
    <w:rsid w:val="003147FD"/>
    <w:rsid w:val="003157E1"/>
    <w:rsid w:val="003165E8"/>
    <w:rsid w:val="00316B79"/>
    <w:rsid w:val="003178E0"/>
    <w:rsid w:val="00317A93"/>
    <w:rsid w:val="0032043A"/>
    <w:rsid w:val="003205B6"/>
    <w:rsid w:val="003258CA"/>
    <w:rsid w:val="00325B6B"/>
    <w:rsid w:val="00327ED0"/>
    <w:rsid w:val="003303F4"/>
    <w:rsid w:val="00334792"/>
    <w:rsid w:val="00334864"/>
    <w:rsid w:val="00335040"/>
    <w:rsid w:val="003378BA"/>
    <w:rsid w:val="003450E9"/>
    <w:rsid w:val="00346092"/>
    <w:rsid w:val="003477BF"/>
    <w:rsid w:val="003525C3"/>
    <w:rsid w:val="003620BE"/>
    <w:rsid w:val="003653DF"/>
    <w:rsid w:val="00365698"/>
    <w:rsid w:val="003671A6"/>
    <w:rsid w:val="00370F7D"/>
    <w:rsid w:val="00372A26"/>
    <w:rsid w:val="003759BC"/>
    <w:rsid w:val="00380113"/>
    <w:rsid w:val="00380317"/>
    <w:rsid w:val="003850D3"/>
    <w:rsid w:val="003853E9"/>
    <w:rsid w:val="003860C0"/>
    <w:rsid w:val="00393DC0"/>
    <w:rsid w:val="00394658"/>
    <w:rsid w:val="00397CE7"/>
    <w:rsid w:val="003A0B12"/>
    <w:rsid w:val="003A227C"/>
    <w:rsid w:val="003A2D7A"/>
    <w:rsid w:val="003A388B"/>
    <w:rsid w:val="003A6CFB"/>
    <w:rsid w:val="003A6E39"/>
    <w:rsid w:val="003B159C"/>
    <w:rsid w:val="003B6647"/>
    <w:rsid w:val="003B7BF7"/>
    <w:rsid w:val="003C24A4"/>
    <w:rsid w:val="003C4012"/>
    <w:rsid w:val="003D6075"/>
    <w:rsid w:val="003E02CC"/>
    <w:rsid w:val="003E057C"/>
    <w:rsid w:val="003E2D9E"/>
    <w:rsid w:val="003E312B"/>
    <w:rsid w:val="003E407D"/>
    <w:rsid w:val="003F0939"/>
    <w:rsid w:val="003F16DA"/>
    <w:rsid w:val="003F1D93"/>
    <w:rsid w:val="003F1E67"/>
    <w:rsid w:val="0040116E"/>
    <w:rsid w:val="004022AD"/>
    <w:rsid w:val="00402B86"/>
    <w:rsid w:val="004044E7"/>
    <w:rsid w:val="0040538D"/>
    <w:rsid w:val="004077E8"/>
    <w:rsid w:val="004102ED"/>
    <w:rsid w:val="00412EFF"/>
    <w:rsid w:val="00413560"/>
    <w:rsid w:val="004143BE"/>
    <w:rsid w:val="0041485C"/>
    <w:rsid w:val="0041512B"/>
    <w:rsid w:val="00415710"/>
    <w:rsid w:val="0041691A"/>
    <w:rsid w:val="00421410"/>
    <w:rsid w:val="0042192E"/>
    <w:rsid w:val="0042407D"/>
    <w:rsid w:val="00427DE7"/>
    <w:rsid w:val="0043527E"/>
    <w:rsid w:val="004377E1"/>
    <w:rsid w:val="0044295B"/>
    <w:rsid w:val="0044370D"/>
    <w:rsid w:val="0045428F"/>
    <w:rsid w:val="004542EB"/>
    <w:rsid w:val="004549F8"/>
    <w:rsid w:val="00455045"/>
    <w:rsid w:val="00455B0C"/>
    <w:rsid w:val="00456219"/>
    <w:rsid w:val="00460DE0"/>
    <w:rsid w:val="00461A05"/>
    <w:rsid w:val="00462F42"/>
    <w:rsid w:val="00465B92"/>
    <w:rsid w:val="00471752"/>
    <w:rsid w:val="00471AE1"/>
    <w:rsid w:val="004722E3"/>
    <w:rsid w:val="00473BE9"/>
    <w:rsid w:val="00474FB7"/>
    <w:rsid w:val="00476B63"/>
    <w:rsid w:val="00477BFA"/>
    <w:rsid w:val="0048043E"/>
    <w:rsid w:val="004805AE"/>
    <w:rsid w:val="004811B7"/>
    <w:rsid w:val="00484531"/>
    <w:rsid w:val="0048668D"/>
    <w:rsid w:val="00492072"/>
    <w:rsid w:val="004972F8"/>
    <w:rsid w:val="00497B87"/>
    <w:rsid w:val="004A0C1F"/>
    <w:rsid w:val="004B16F2"/>
    <w:rsid w:val="004B294A"/>
    <w:rsid w:val="004B33A4"/>
    <w:rsid w:val="004C11FE"/>
    <w:rsid w:val="004C1AF9"/>
    <w:rsid w:val="004C7525"/>
    <w:rsid w:val="004E096D"/>
    <w:rsid w:val="004E14CB"/>
    <w:rsid w:val="004E427D"/>
    <w:rsid w:val="004E624C"/>
    <w:rsid w:val="004E6F06"/>
    <w:rsid w:val="004E7778"/>
    <w:rsid w:val="004F0BE4"/>
    <w:rsid w:val="004F615C"/>
    <w:rsid w:val="004F617B"/>
    <w:rsid w:val="004F68A0"/>
    <w:rsid w:val="0050481D"/>
    <w:rsid w:val="00511823"/>
    <w:rsid w:val="005135B9"/>
    <w:rsid w:val="00516613"/>
    <w:rsid w:val="0052059A"/>
    <w:rsid w:val="005211F1"/>
    <w:rsid w:val="00523238"/>
    <w:rsid w:val="0052491A"/>
    <w:rsid w:val="005258C9"/>
    <w:rsid w:val="00531B13"/>
    <w:rsid w:val="0053214A"/>
    <w:rsid w:val="00532877"/>
    <w:rsid w:val="00535167"/>
    <w:rsid w:val="00535589"/>
    <w:rsid w:val="00537BE1"/>
    <w:rsid w:val="00543393"/>
    <w:rsid w:val="00544215"/>
    <w:rsid w:val="005468C0"/>
    <w:rsid w:val="00552DBB"/>
    <w:rsid w:val="00553503"/>
    <w:rsid w:val="00556DE7"/>
    <w:rsid w:val="00562118"/>
    <w:rsid w:val="0056217F"/>
    <w:rsid w:val="00563B5C"/>
    <w:rsid w:val="005666F4"/>
    <w:rsid w:val="00567DE3"/>
    <w:rsid w:val="005721B4"/>
    <w:rsid w:val="00572327"/>
    <w:rsid w:val="00572443"/>
    <w:rsid w:val="0057345F"/>
    <w:rsid w:val="00575254"/>
    <w:rsid w:val="005762CE"/>
    <w:rsid w:val="0058089F"/>
    <w:rsid w:val="005842DE"/>
    <w:rsid w:val="00584A3A"/>
    <w:rsid w:val="00584B18"/>
    <w:rsid w:val="00592832"/>
    <w:rsid w:val="0059313A"/>
    <w:rsid w:val="00594135"/>
    <w:rsid w:val="00596EF7"/>
    <w:rsid w:val="0059735D"/>
    <w:rsid w:val="00597DEE"/>
    <w:rsid w:val="005A1D4E"/>
    <w:rsid w:val="005A1EBA"/>
    <w:rsid w:val="005A2EF6"/>
    <w:rsid w:val="005A366A"/>
    <w:rsid w:val="005A3A57"/>
    <w:rsid w:val="005A515A"/>
    <w:rsid w:val="005B01EB"/>
    <w:rsid w:val="005B244A"/>
    <w:rsid w:val="005B2933"/>
    <w:rsid w:val="005B2E28"/>
    <w:rsid w:val="005B3405"/>
    <w:rsid w:val="005B386C"/>
    <w:rsid w:val="005B4BD8"/>
    <w:rsid w:val="005B56A6"/>
    <w:rsid w:val="005B5EA9"/>
    <w:rsid w:val="005C12EC"/>
    <w:rsid w:val="005C3344"/>
    <w:rsid w:val="005D7D7B"/>
    <w:rsid w:val="005E00BF"/>
    <w:rsid w:val="005E0BDD"/>
    <w:rsid w:val="005E1DDB"/>
    <w:rsid w:val="005E7005"/>
    <w:rsid w:val="005F1001"/>
    <w:rsid w:val="005F307E"/>
    <w:rsid w:val="005F30D7"/>
    <w:rsid w:val="005F4EB9"/>
    <w:rsid w:val="005F6B20"/>
    <w:rsid w:val="005F769C"/>
    <w:rsid w:val="0060220A"/>
    <w:rsid w:val="00604796"/>
    <w:rsid w:val="006052EB"/>
    <w:rsid w:val="00606DE6"/>
    <w:rsid w:val="00613016"/>
    <w:rsid w:val="00613112"/>
    <w:rsid w:val="006131C4"/>
    <w:rsid w:val="006157B1"/>
    <w:rsid w:val="00620F84"/>
    <w:rsid w:val="0062112D"/>
    <w:rsid w:val="00622F3F"/>
    <w:rsid w:val="00623C5B"/>
    <w:rsid w:val="00624A15"/>
    <w:rsid w:val="00631543"/>
    <w:rsid w:val="00635DE4"/>
    <w:rsid w:val="00636EFC"/>
    <w:rsid w:val="00640970"/>
    <w:rsid w:val="00640D37"/>
    <w:rsid w:val="00640D76"/>
    <w:rsid w:val="0064342F"/>
    <w:rsid w:val="0064445C"/>
    <w:rsid w:val="00644918"/>
    <w:rsid w:val="0065003F"/>
    <w:rsid w:val="00651AE7"/>
    <w:rsid w:val="0065537B"/>
    <w:rsid w:val="006612D9"/>
    <w:rsid w:val="0066738B"/>
    <w:rsid w:val="00671843"/>
    <w:rsid w:val="006724E6"/>
    <w:rsid w:val="0067439B"/>
    <w:rsid w:val="00676E73"/>
    <w:rsid w:val="00680361"/>
    <w:rsid w:val="0068070C"/>
    <w:rsid w:val="00681E7B"/>
    <w:rsid w:val="006835E5"/>
    <w:rsid w:val="00685CE0"/>
    <w:rsid w:val="00686735"/>
    <w:rsid w:val="00690C36"/>
    <w:rsid w:val="00692B4C"/>
    <w:rsid w:val="00695A28"/>
    <w:rsid w:val="00696C1E"/>
    <w:rsid w:val="006A4101"/>
    <w:rsid w:val="006A5E52"/>
    <w:rsid w:val="006A6249"/>
    <w:rsid w:val="006A6FA5"/>
    <w:rsid w:val="006A77E5"/>
    <w:rsid w:val="006B0D3D"/>
    <w:rsid w:val="006B20BF"/>
    <w:rsid w:val="006B378D"/>
    <w:rsid w:val="006B5096"/>
    <w:rsid w:val="006B5636"/>
    <w:rsid w:val="006B5D1F"/>
    <w:rsid w:val="006C276F"/>
    <w:rsid w:val="006C36AA"/>
    <w:rsid w:val="006D1324"/>
    <w:rsid w:val="006D1B9C"/>
    <w:rsid w:val="006D1D28"/>
    <w:rsid w:val="006D1F65"/>
    <w:rsid w:val="006D3403"/>
    <w:rsid w:val="006D6469"/>
    <w:rsid w:val="006D6820"/>
    <w:rsid w:val="006D740C"/>
    <w:rsid w:val="006D7D95"/>
    <w:rsid w:val="006E0C63"/>
    <w:rsid w:val="006E254A"/>
    <w:rsid w:val="006E439C"/>
    <w:rsid w:val="006E575F"/>
    <w:rsid w:val="006E7FDA"/>
    <w:rsid w:val="006F0655"/>
    <w:rsid w:val="006F0F60"/>
    <w:rsid w:val="006F57C0"/>
    <w:rsid w:val="006F58D7"/>
    <w:rsid w:val="006F6EDE"/>
    <w:rsid w:val="00703B40"/>
    <w:rsid w:val="00705C4F"/>
    <w:rsid w:val="00707F76"/>
    <w:rsid w:val="00711856"/>
    <w:rsid w:val="00712534"/>
    <w:rsid w:val="00713393"/>
    <w:rsid w:val="00717286"/>
    <w:rsid w:val="00720F93"/>
    <w:rsid w:val="00721792"/>
    <w:rsid w:val="0072240C"/>
    <w:rsid w:val="00724EA7"/>
    <w:rsid w:val="007256F2"/>
    <w:rsid w:val="00726E1D"/>
    <w:rsid w:val="0073023A"/>
    <w:rsid w:val="00730347"/>
    <w:rsid w:val="0073218D"/>
    <w:rsid w:val="007402A1"/>
    <w:rsid w:val="00742CB7"/>
    <w:rsid w:val="00743A15"/>
    <w:rsid w:val="007444A3"/>
    <w:rsid w:val="00746C4B"/>
    <w:rsid w:val="007512EB"/>
    <w:rsid w:val="00751B37"/>
    <w:rsid w:val="00751BE9"/>
    <w:rsid w:val="00752C66"/>
    <w:rsid w:val="00752D98"/>
    <w:rsid w:val="00756122"/>
    <w:rsid w:val="007603CE"/>
    <w:rsid w:val="007615AD"/>
    <w:rsid w:val="00761900"/>
    <w:rsid w:val="00761F83"/>
    <w:rsid w:val="007654C2"/>
    <w:rsid w:val="00765A21"/>
    <w:rsid w:val="00766D1B"/>
    <w:rsid w:val="00771154"/>
    <w:rsid w:val="00772E37"/>
    <w:rsid w:val="00773E92"/>
    <w:rsid w:val="00776181"/>
    <w:rsid w:val="0077761A"/>
    <w:rsid w:val="00782319"/>
    <w:rsid w:val="00783045"/>
    <w:rsid w:val="007833C0"/>
    <w:rsid w:val="007849D8"/>
    <w:rsid w:val="00784A78"/>
    <w:rsid w:val="0078537B"/>
    <w:rsid w:val="007866A0"/>
    <w:rsid w:val="007874B2"/>
    <w:rsid w:val="00794CDB"/>
    <w:rsid w:val="007957F8"/>
    <w:rsid w:val="00797441"/>
    <w:rsid w:val="007A46FD"/>
    <w:rsid w:val="007A4EEC"/>
    <w:rsid w:val="007A5235"/>
    <w:rsid w:val="007A5982"/>
    <w:rsid w:val="007A6965"/>
    <w:rsid w:val="007A6A3A"/>
    <w:rsid w:val="007A7F7F"/>
    <w:rsid w:val="007B4116"/>
    <w:rsid w:val="007B431B"/>
    <w:rsid w:val="007B6CEF"/>
    <w:rsid w:val="007C1F8F"/>
    <w:rsid w:val="007C2EBE"/>
    <w:rsid w:val="007C48FB"/>
    <w:rsid w:val="007D00D6"/>
    <w:rsid w:val="007D2B78"/>
    <w:rsid w:val="007D51FD"/>
    <w:rsid w:val="007E05BA"/>
    <w:rsid w:val="007E1652"/>
    <w:rsid w:val="007E2581"/>
    <w:rsid w:val="007E360D"/>
    <w:rsid w:val="007E4634"/>
    <w:rsid w:val="007E5C51"/>
    <w:rsid w:val="007E5F28"/>
    <w:rsid w:val="007F2C86"/>
    <w:rsid w:val="007F31C0"/>
    <w:rsid w:val="008032C5"/>
    <w:rsid w:val="00812DFB"/>
    <w:rsid w:val="00813F1C"/>
    <w:rsid w:val="0081682E"/>
    <w:rsid w:val="0082250B"/>
    <w:rsid w:val="00822FE9"/>
    <w:rsid w:val="00824720"/>
    <w:rsid w:val="008251AA"/>
    <w:rsid w:val="0082549E"/>
    <w:rsid w:val="00831F4C"/>
    <w:rsid w:val="00833B32"/>
    <w:rsid w:val="00834C9B"/>
    <w:rsid w:val="008416C5"/>
    <w:rsid w:val="008436AB"/>
    <w:rsid w:val="00844206"/>
    <w:rsid w:val="00844E74"/>
    <w:rsid w:val="0085203A"/>
    <w:rsid w:val="00852A77"/>
    <w:rsid w:val="00856E07"/>
    <w:rsid w:val="00857E4D"/>
    <w:rsid w:val="00860BD5"/>
    <w:rsid w:val="00862D06"/>
    <w:rsid w:val="008644C2"/>
    <w:rsid w:val="00865ABF"/>
    <w:rsid w:val="00871AB2"/>
    <w:rsid w:val="0087237B"/>
    <w:rsid w:val="0087412D"/>
    <w:rsid w:val="00882F04"/>
    <w:rsid w:val="008844B4"/>
    <w:rsid w:val="008865C0"/>
    <w:rsid w:val="00892701"/>
    <w:rsid w:val="00896C17"/>
    <w:rsid w:val="008A0A24"/>
    <w:rsid w:val="008A3B29"/>
    <w:rsid w:val="008A47EA"/>
    <w:rsid w:val="008A5AE2"/>
    <w:rsid w:val="008A6DC1"/>
    <w:rsid w:val="008A7551"/>
    <w:rsid w:val="008B0ACC"/>
    <w:rsid w:val="008B1206"/>
    <w:rsid w:val="008B2BC4"/>
    <w:rsid w:val="008B3C42"/>
    <w:rsid w:val="008B5CCF"/>
    <w:rsid w:val="008C1553"/>
    <w:rsid w:val="008C1F6F"/>
    <w:rsid w:val="008C241D"/>
    <w:rsid w:val="008C2CDE"/>
    <w:rsid w:val="008C2EFB"/>
    <w:rsid w:val="008C37D0"/>
    <w:rsid w:val="008C5407"/>
    <w:rsid w:val="008C7DA3"/>
    <w:rsid w:val="008D1994"/>
    <w:rsid w:val="008D1EB2"/>
    <w:rsid w:val="008D6CF1"/>
    <w:rsid w:val="008D77F5"/>
    <w:rsid w:val="008E04E4"/>
    <w:rsid w:val="008E4160"/>
    <w:rsid w:val="008F06F4"/>
    <w:rsid w:val="008F0EFE"/>
    <w:rsid w:val="008F4319"/>
    <w:rsid w:val="008F5C31"/>
    <w:rsid w:val="008F6996"/>
    <w:rsid w:val="008F78AB"/>
    <w:rsid w:val="00901B74"/>
    <w:rsid w:val="009025BF"/>
    <w:rsid w:val="00903538"/>
    <w:rsid w:val="0090473C"/>
    <w:rsid w:val="009052BD"/>
    <w:rsid w:val="00905372"/>
    <w:rsid w:val="00905EDC"/>
    <w:rsid w:val="00906645"/>
    <w:rsid w:val="009110CB"/>
    <w:rsid w:val="009161E8"/>
    <w:rsid w:val="0092403E"/>
    <w:rsid w:val="009245D3"/>
    <w:rsid w:val="00925A1C"/>
    <w:rsid w:val="00933607"/>
    <w:rsid w:val="009347A1"/>
    <w:rsid w:val="009433BF"/>
    <w:rsid w:val="0094481B"/>
    <w:rsid w:val="00947D66"/>
    <w:rsid w:val="009571F6"/>
    <w:rsid w:val="009579D3"/>
    <w:rsid w:val="00960911"/>
    <w:rsid w:val="00960AC0"/>
    <w:rsid w:val="00962F16"/>
    <w:rsid w:val="009643E3"/>
    <w:rsid w:val="009679E6"/>
    <w:rsid w:val="00976CD2"/>
    <w:rsid w:val="00977B84"/>
    <w:rsid w:val="00980FBE"/>
    <w:rsid w:val="00982970"/>
    <w:rsid w:val="00985A6F"/>
    <w:rsid w:val="00993341"/>
    <w:rsid w:val="009A0599"/>
    <w:rsid w:val="009A1C85"/>
    <w:rsid w:val="009A3777"/>
    <w:rsid w:val="009B0988"/>
    <w:rsid w:val="009B0B15"/>
    <w:rsid w:val="009B23ED"/>
    <w:rsid w:val="009B26BA"/>
    <w:rsid w:val="009B5289"/>
    <w:rsid w:val="009B621B"/>
    <w:rsid w:val="009B6306"/>
    <w:rsid w:val="009B6936"/>
    <w:rsid w:val="009B7258"/>
    <w:rsid w:val="009B728E"/>
    <w:rsid w:val="009B7301"/>
    <w:rsid w:val="009B75A8"/>
    <w:rsid w:val="009C00D4"/>
    <w:rsid w:val="009C2158"/>
    <w:rsid w:val="009C32A8"/>
    <w:rsid w:val="009C3F03"/>
    <w:rsid w:val="009C4C56"/>
    <w:rsid w:val="009D0358"/>
    <w:rsid w:val="009D3B45"/>
    <w:rsid w:val="009D4238"/>
    <w:rsid w:val="009E5838"/>
    <w:rsid w:val="009F3C17"/>
    <w:rsid w:val="009F4132"/>
    <w:rsid w:val="009F5CA9"/>
    <w:rsid w:val="009F7A47"/>
    <w:rsid w:val="00A001AC"/>
    <w:rsid w:val="00A0129F"/>
    <w:rsid w:val="00A04076"/>
    <w:rsid w:val="00A05E92"/>
    <w:rsid w:val="00A06131"/>
    <w:rsid w:val="00A072E9"/>
    <w:rsid w:val="00A12AF8"/>
    <w:rsid w:val="00A13327"/>
    <w:rsid w:val="00A1357B"/>
    <w:rsid w:val="00A157D9"/>
    <w:rsid w:val="00A16651"/>
    <w:rsid w:val="00A217BA"/>
    <w:rsid w:val="00A23DA1"/>
    <w:rsid w:val="00A24054"/>
    <w:rsid w:val="00A25ED6"/>
    <w:rsid w:val="00A31D7D"/>
    <w:rsid w:val="00A341ED"/>
    <w:rsid w:val="00A35B8C"/>
    <w:rsid w:val="00A364AF"/>
    <w:rsid w:val="00A40392"/>
    <w:rsid w:val="00A45376"/>
    <w:rsid w:val="00A47CA2"/>
    <w:rsid w:val="00A50F86"/>
    <w:rsid w:val="00A51BB1"/>
    <w:rsid w:val="00A562DD"/>
    <w:rsid w:val="00A63E48"/>
    <w:rsid w:val="00A645B8"/>
    <w:rsid w:val="00A654A9"/>
    <w:rsid w:val="00A65804"/>
    <w:rsid w:val="00A65C83"/>
    <w:rsid w:val="00A71E35"/>
    <w:rsid w:val="00A762A9"/>
    <w:rsid w:val="00A77A48"/>
    <w:rsid w:val="00A80B85"/>
    <w:rsid w:val="00A849AA"/>
    <w:rsid w:val="00A93705"/>
    <w:rsid w:val="00AA1F90"/>
    <w:rsid w:val="00AA2AC5"/>
    <w:rsid w:val="00AA31CB"/>
    <w:rsid w:val="00AA6952"/>
    <w:rsid w:val="00AA77DD"/>
    <w:rsid w:val="00AA79F3"/>
    <w:rsid w:val="00AB0CBA"/>
    <w:rsid w:val="00AB1372"/>
    <w:rsid w:val="00AB1A7B"/>
    <w:rsid w:val="00AB5027"/>
    <w:rsid w:val="00AB7F54"/>
    <w:rsid w:val="00AD0862"/>
    <w:rsid w:val="00AD61E3"/>
    <w:rsid w:val="00AE10EC"/>
    <w:rsid w:val="00AE3847"/>
    <w:rsid w:val="00AE7E34"/>
    <w:rsid w:val="00AE7F88"/>
    <w:rsid w:val="00AF1DEF"/>
    <w:rsid w:val="00AF4734"/>
    <w:rsid w:val="00AF5AEA"/>
    <w:rsid w:val="00AF68BA"/>
    <w:rsid w:val="00AF7B50"/>
    <w:rsid w:val="00AF7C15"/>
    <w:rsid w:val="00AF7D04"/>
    <w:rsid w:val="00B0038F"/>
    <w:rsid w:val="00B03388"/>
    <w:rsid w:val="00B03576"/>
    <w:rsid w:val="00B068A1"/>
    <w:rsid w:val="00B10E81"/>
    <w:rsid w:val="00B11996"/>
    <w:rsid w:val="00B20828"/>
    <w:rsid w:val="00B20955"/>
    <w:rsid w:val="00B209C5"/>
    <w:rsid w:val="00B27D74"/>
    <w:rsid w:val="00B31B9F"/>
    <w:rsid w:val="00B31EC3"/>
    <w:rsid w:val="00B3417D"/>
    <w:rsid w:val="00B34582"/>
    <w:rsid w:val="00B34EF3"/>
    <w:rsid w:val="00B3569E"/>
    <w:rsid w:val="00B41318"/>
    <w:rsid w:val="00B4684D"/>
    <w:rsid w:val="00B503F2"/>
    <w:rsid w:val="00B52F30"/>
    <w:rsid w:val="00B53603"/>
    <w:rsid w:val="00B53947"/>
    <w:rsid w:val="00B54CD1"/>
    <w:rsid w:val="00B54E1A"/>
    <w:rsid w:val="00B61E7C"/>
    <w:rsid w:val="00B636B5"/>
    <w:rsid w:val="00B64748"/>
    <w:rsid w:val="00B66696"/>
    <w:rsid w:val="00B67293"/>
    <w:rsid w:val="00B71DDD"/>
    <w:rsid w:val="00B72A85"/>
    <w:rsid w:val="00B747A0"/>
    <w:rsid w:val="00B7492B"/>
    <w:rsid w:val="00B779CA"/>
    <w:rsid w:val="00B84059"/>
    <w:rsid w:val="00B86589"/>
    <w:rsid w:val="00B866D8"/>
    <w:rsid w:val="00B8713F"/>
    <w:rsid w:val="00B90361"/>
    <w:rsid w:val="00B93E7E"/>
    <w:rsid w:val="00B94F26"/>
    <w:rsid w:val="00BA44A9"/>
    <w:rsid w:val="00BB253C"/>
    <w:rsid w:val="00BB42CA"/>
    <w:rsid w:val="00BC204C"/>
    <w:rsid w:val="00BC3368"/>
    <w:rsid w:val="00BC6703"/>
    <w:rsid w:val="00BC6EE3"/>
    <w:rsid w:val="00BC7E8E"/>
    <w:rsid w:val="00BD2F84"/>
    <w:rsid w:val="00BE0572"/>
    <w:rsid w:val="00BE4B3C"/>
    <w:rsid w:val="00BE4BEC"/>
    <w:rsid w:val="00BF0306"/>
    <w:rsid w:val="00BF1A3F"/>
    <w:rsid w:val="00BF273D"/>
    <w:rsid w:val="00BF32AA"/>
    <w:rsid w:val="00BF688F"/>
    <w:rsid w:val="00C049F1"/>
    <w:rsid w:val="00C05439"/>
    <w:rsid w:val="00C06A2D"/>
    <w:rsid w:val="00C07E3B"/>
    <w:rsid w:val="00C1316C"/>
    <w:rsid w:val="00C14758"/>
    <w:rsid w:val="00C25F1A"/>
    <w:rsid w:val="00C339E9"/>
    <w:rsid w:val="00C35E72"/>
    <w:rsid w:val="00C36046"/>
    <w:rsid w:val="00C368B1"/>
    <w:rsid w:val="00C37ED8"/>
    <w:rsid w:val="00C431AD"/>
    <w:rsid w:val="00C446E6"/>
    <w:rsid w:val="00C45773"/>
    <w:rsid w:val="00C465EF"/>
    <w:rsid w:val="00C47B78"/>
    <w:rsid w:val="00C5714A"/>
    <w:rsid w:val="00C60BCB"/>
    <w:rsid w:val="00C62F4A"/>
    <w:rsid w:val="00C64116"/>
    <w:rsid w:val="00C6432E"/>
    <w:rsid w:val="00C64A79"/>
    <w:rsid w:val="00C66205"/>
    <w:rsid w:val="00C71D06"/>
    <w:rsid w:val="00C723C0"/>
    <w:rsid w:val="00C74F93"/>
    <w:rsid w:val="00C75FE8"/>
    <w:rsid w:val="00C81540"/>
    <w:rsid w:val="00C8272B"/>
    <w:rsid w:val="00C82D2E"/>
    <w:rsid w:val="00C831B1"/>
    <w:rsid w:val="00C83322"/>
    <w:rsid w:val="00C8365A"/>
    <w:rsid w:val="00C84FB3"/>
    <w:rsid w:val="00C86EBB"/>
    <w:rsid w:val="00C909A5"/>
    <w:rsid w:val="00C914C6"/>
    <w:rsid w:val="00C962B8"/>
    <w:rsid w:val="00CA04BD"/>
    <w:rsid w:val="00CA0BC7"/>
    <w:rsid w:val="00CA1298"/>
    <w:rsid w:val="00CA15B9"/>
    <w:rsid w:val="00CA1651"/>
    <w:rsid w:val="00CA2F98"/>
    <w:rsid w:val="00CA3A04"/>
    <w:rsid w:val="00CA645F"/>
    <w:rsid w:val="00CA7292"/>
    <w:rsid w:val="00CA7CBA"/>
    <w:rsid w:val="00CB0871"/>
    <w:rsid w:val="00CB4D7E"/>
    <w:rsid w:val="00CB58BF"/>
    <w:rsid w:val="00CC0B51"/>
    <w:rsid w:val="00CC0F00"/>
    <w:rsid w:val="00CC44E0"/>
    <w:rsid w:val="00CC739A"/>
    <w:rsid w:val="00CC7FD9"/>
    <w:rsid w:val="00CD09DA"/>
    <w:rsid w:val="00CD465E"/>
    <w:rsid w:val="00CD64EC"/>
    <w:rsid w:val="00CD6703"/>
    <w:rsid w:val="00CE07FB"/>
    <w:rsid w:val="00CE11DC"/>
    <w:rsid w:val="00CE2BE1"/>
    <w:rsid w:val="00CE32FD"/>
    <w:rsid w:val="00CE6B7B"/>
    <w:rsid w:val="00CF1561"/>
    <w:rsid w:val="00CF4D08"/>
    <w:rsid w:val="00CF5297"/>
    <w:rsid w:val="00CF6029"/>
    <w:rsid w:val="00CF71A9"/>
    <w:rsid w:val="00D025FF"/>
    <w:rsid w:val="00D02767"/>
    <w:rsid w:val="00D02D7A"/>
    <w:rsid w:val="00D03134"/>
    <w:rsid w:val="00D0373D"/>
    <w:rsid w:val="00D069A7"/>
    <w:rsid w:val="00D076CF"/>
    <w:rsid w:val="00D07769"/>
    <w:rsid w:val="00D12ED1"/>
    <w:rsid w:val="00D13E5F"/>
    <w:rsid w:val="00D20993"/>
    <w:rsid w:val="00D20E37"/>
    <w:rsid w:val="00D21225"/>
    <w:rsid w:val="00D21346"/>
    <w:rsid w:val="00D21DE5"/>
    <w:rsid w:val="00D21F29"/>
    <w:rsid w:val="00D2363D"/>
    <w:rsid w:val="00D24931"/>
    <w:rsid w:val="00D24BCF"/>
    <w:rsid w:val="00D25848"/>
    <w:rsid w:val="00D25BF8"/>
    <w:rsid w:val="00D27567"/>
    <w:rsid w:val="00D317B3"/>
    <w:rsid w:val="00D320BC"/>
    <w:rsid w:val="00D34546"/>
    <w:rsid w:val="00D352B4"/>
    <w:rsid w:val="00D354B7"/>
    <w:rsid w:val="00D405DE"/>
    <w:rsid w:val="00D40F3A"/>
    <w:rsid w:val="00D44FC3"/>
    <w:rsid w:val="00D45509"/>
    <w:rsid w:val="00D458BF"/>
    <w:rsid w:val="00D507EE"/>
    <w:rsid w:val="00D51EA4"/>
    <w:rsid w:val="00D52A89"/>
    <w:rsid w:val="00D53238"/>
    <w:rsid w:val="00D5421F"/>
    <w:rsid w:val="00D670F2"/>
    <w:rsid w:val="00D71F8F"/>
    <w:rsid w:val="00D71FF8"/>
    <w:rsid w:val="00D72A85"/>
    <w:rsid w:val="00D759BD"/>
    <w:rsid w:val="00D77545"/>
    <w:rsid w:val="00D80E3B"/>
    <w:rsid w:val="00D83F08"/>
    <w:rsid w:val="00D93CA2"/>
    <w:rsid w:val="00D93F0D"/>
    <w:rsid w:val="00DA1280"/>
    <w:rsid w:val="00DA3B62"/>
    <w:rsid w:val="00DB448D"/>
    <w:rsid w:val="00DC1D35"/>
    <w:rsid w:val="00DC21A5"/>
    <w:rsid w:val="00DC4436"/>
    <w:rsid w:val="00DD3C46"/>
    <w:rsid w:val="00DD3EAC"/>
    <w:rsid w:val="00DD6C14"/>
    <w:rsid w:val="00DD7568"/>
    <w:rsid w:val="00DD7A0C"/>
    <w:rsid w:val="00DE003F"/>
    <w:rsid w:val="00DE041B"/>
    <w:rsid w:val="00DE312B"/>
    <w:rsid w:val="00DF2FA9"/>
    <w:rsid w:val="00DF3719"/>
    <w:rsid w:val="00DF6E35"/>
    <w:rsid w:val="00E0048F"/>
    <w:rsid w:val="00E02210"/>
    <w:rsid w:val="00E043F1"/>
    <w:rsid w:val="00E05129"/>
    <w:rsid w:val="00E05D73"/>
    <w:rsid w:val="00E079E2"/>
    <w:rsid w:val="00E17B21"/>
    <w:rsid w:val="00E209B9"/>
    <w:rsid w:val="00E21896"/>
    <w:rsid w:val="00E23F3D"/>
    <w:rsid w:val="00E25136"/>
    <w:rsid w:val="00E2588B"/>
    <w:rsid w:val="00E266B2"/>
    <w:rsid w:val="00E268AE"/>
    <w:rsid w:val="00E30780"/>
    <w:rsid w:val="00E30E0D"/>
    <w:rsid w:val="00E311E1"/>
    <w:rsid w:val="00E43B76"/>
    <w:rsid w:val="00E46850"/>
    <w:rsid w:val="00E46E28"/>
    <w:rsid w:val="00E47E53"/>
    <w:rsid w:val="00E50314"/>
    <w:rsid w:val="00E505BC"/>
    <w:rsid w:val="00E50BB7"/>
    <w:rsid w:val="00E50D95"/>
    <w:rsid w:val="00E5275E"/>
    <w:rsid w:val="00E542DD"/>
    <w:rsid w:val="00E54D66"/>
    <w:rsid w:val="00E56386"/>
    <w:rsid w:val="00E56808"/>
    <w:rsid w:val="00E56D0D"/>
    <w:rsid w:val="00E6040A"/>
    <w:rsid w:val="00E61CD0"/>
    <w:rsid w:val="00E62137"/>
    <w:rsid w:val="00E62539"/>
    <w:rsid w:val="00E636C3"/>
    <w:rsid w:val="00E64612"/>
    <w:rsid w:val="00E64EC2"/>
    <w:rsid w:val="00E64F2C"/>
    <w:rsid w:val="00E66A7E"/>
    <w:rsid w:val="00E67E74"/>
    <w:rsid w:val="00E72790"/>
    <w:rsid w:val="00E769C5"/>
    <w:rsid w:val="00E77678"/>
    <w:rsid w:val="00E77BA3"/>
    <w:rsid w:val="00E77FAE"/>
    <w:rsid w:val="00E86949"/>
    <w:rsid w:val="00E93380"/>
    <w:rsid w:val="00E93525"/>
    <w:rsid w:val="00E95D3C"/>
    <w:rsid w:val="00E96C8D"/>
    <w:rsid w:val="00E96D35"/>
    <w:rsid w:val="00EA1625"/>
    <w:rsid w:val="00EA20C9"/>
    <w:rsid w:val="00EA320C"/>
    <w:rsid w:val="00EA456A"/>
    <w:rsid w:val="00EA581F"/>
    <w:rsid w:val="00EB0177"/>
    <w:rsid w:val="00EB049F"/>
    <w:rsid w:val="00EB09CF"/>
    <w:rsid w:val="00EB1702"/>
    <w:rsid w:val="00EB3F7B"/>
    <w:rsid w:val="00EB4E71"/>
    <w:rsid w:val="00EB6C83"/>
    <w:rsid w:val="00EB7EBD"/>
    <w:rsid w:val="00EC282A"/>
    <w:rsid w:val="00EC341E"/>
    <w:rsid w:val="00EC3A63"/>
    <w:rsid w:val="00EC4D3F"/>
    <w:rsid w:val="00EC4EA0"/>
    <w:rsid w:val="00EC6029"/>
    <w:rsid w:val="00ED2B24"/>
    <w:rsid w:val="00ED7197"/>
    <w:rsid w:val="00EE0F53"/>
    <w:rsid w:val="00EE3981"/>
    <w:rsid w:val="00EE3F5F"/>
    <w:rsid w:val="00EE41D0"/>
    <w:rsid w:val="00EE4B67"/>
    <w:rsid w:val="00EE4C4B"/>
    <w:rsid w:val="00EE5781"/>
    <w:rsid w:val="00EE622F"/>
    <w:rsid w:val="00EF17EB"/>
    <w:rsid w:val="00EF1F11"/>
    <w:rsid w:val="00EF3DF2"/>
    <w:rsid w:val="00EF57F5"/>
    <w:rsid w:val="00EF742A"/>
    <w:rsid w:val="00F00C28"/>
    <w:rsid w:val="00F00E8F"/>
    <w:rsid w:val="00F0775D"/>
    <w:rsid w:val="00F07773"/>
    <w:rsid w:val="00F15048"/>
    <w:rsid w:val="00F16790"/>
    <w:rsid w:val="00F205E0"/>
    <w:rsid w:val="00F20710"/>
    <w:rsid w:val="00F20805"/>
    <w:rsid w:val="00F216B1"/>
    <w:rsid w:val="00F22487"/>
    <w:rsid w:val="00F2291E"/>
    <w:rsid w:val="00F23A88"/>
    <w:rsid w:val="00F2625C"/>
    <w:rsid w:val="00F316A2"/>
    <w:rsid w:val="00F347C3"/>
    <w:rsid w:val="00F36E2D"/>
    <w:rsid w:val="00F3712A"/>
    <w:rsid w:val="00F37EC7"/>
    <w:rsid w:val="00F40160"/>
    <w:rsid w:val="00F408D0"/>
    <w:rsid w:val="00F40978"/>
    <w:rsid w:val="00F40C84"/>
    <w:rsid w:val="00F4501C"/>
    <w:rsid w:val="00F4556C"/>
    <w:rsid w:val="00F47736"/>
    <w:rsid w:val="00F47E5C"/>
    <w:rsid w:val="00F52113"/>
    <w:rsid w:val="00F53427"/>
    <w:rsid w:val="00F53ED5"/>
    <w:rsid w:val="00F54871"/>
    <w:rsid w:val="00F55C1A"/>
    <w:rsid w:val="00F5627F"/>
    <w:rsid w:val="00F56C9F"/>
    <w:rsid w:val="00F57AAD"/>
    <w:rsid w:val="00F6047B"/>
    <w:rsid w:val="00F63A4C"/>
    <w:rsid w:val="00F7078E"/>
    <w:rsid w:val="00F70CD0"/>
    <w:rsid w:val="00F71D33"/>
    <w:rsid w:val="00F72256"/>
    <w:rsid w:val="00F72B9D"/>
    <w:rsid w:val="00F742F1"/>
    <w:rsid w:val="00F74B76"/>
    <w:rsid w:val="00F75402"/>
    <w:rsid w:val="00F772C9"/>
    <w:rsid w:val="00F7736B"/>
    <w:rsid w:val="00F77D0B"/>
    <w:rsid w:val="00F8151C"/>
    <w:rsid w:val="00F85986"/>
    <w:rsid w:val="00F86813"/>
    <w:rsid w:val="00F878B2"/>
    <w:rsid w:val="00F87ED3"/>
    <w:rsid w:val="00F9204B"/>
    <w:rsid w:val="00F936E1"/>
    <w:rsid w:val="00F95C19"/>
    <w:rsid w:val="00F960AB"/>
    <w:rsid w:val="00F96FA7"/>
    <w:rsid w:val="00F97C49"/>
    <w:rsid w:val="00FA12E0"/>
    <w:rsid w:val="00FA5073"/>
    <w:rsid w:val="00FA60B2"/>
    <w:rsid w:val="00FB5FAD"/>
    <w:rsid w:val="00FC3872"/>
    <w:rsid w:val="00FD0E0B"/>
    <w:rsid w:val="00FD1CD1"/>
    <w:rsid w:val="00FD2460"/>
    <w:rsid w:val="00FD3010"/>
    <w:rsid w:val="00FD320D"/>
    <w:rsid w:val="00FD5D7C"/>
    <w:rsid w:val="00FD6F4D"/>
    <w:rsid w:val="00FE042B"/>
    <w:rsid w:val="00FE6585"/>
    <w:rsid w:val="00FE782A"/>
    <w:rsid w:val="00FF036A"/>
    <w:rsid w:val="00FF306E"/>
    <w:rsid w:val="00FF407F"/>
    <w:rsid w:val="00FF7C47"/>
    <w:rsid w:val="38E3412E"/>
    <w:rsid w:val="6D512251"/>
    <w:rsid w:val="74814A13"/>
    <w:rsid w:val="7CF4A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7D76B817-DD9E-4D9C-A300-0E82E3E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lang w:val="en-AU"/>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5"/>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rPr>
      <w:lang w:val="en-AU"/>
    </w:r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680" w:hanging="340"/>
    </w:pPr>
  </w:style>
  <w:style w:type="character" w:styleId="PlaceholderText">
    <w:name w:val="Placeholder Text"/>
    <w:basedOn w:val="DefaultParagraphFont"/>
    <w:uiPriority w:val="99"/>
    <w:semiHidden/>
    <w:rsid w:val="0052059A"/>
    <w:rPr>
      <w:color w:val="666666"/>
    </w:rPr>
  </w:style>
  <w:style w:type="paragraph" w:styleId="Revision">
    <w:name w:val="Revision"/>
    <w:hidden/>
    <w:uiPriority w:val="99"/>
    <w:semiHidden/>
    <w:rsid w:val="003E057C"/>
    <w:pPr>
      <w:spacing w:after="0" w:line="240" w:lineRule="auto"/>
    </w:pPr>
    <w:rPr>
      <w:rFonts w:ascii="Open Sans" w:hAnsi="Open Sans"/>
    </w:rPr>
  </w:style>
  <w:style w:type="paragraph" w:customStyle="1" w:styleId="o-to-do">
    <w:name w:val="o-to-do"/>
    <w:basedOn w:val="Normal"/>
    <w:rsid w:val="0024439F"/>
    <w:pPr>
      <w:spacing w:line="240" w:lineRule="auto"/>
    </w:pPr>
    <w:rPr>
      <w:rFonts w:eastAsia="Calibri" w:cs="Times New Roman"/>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5614204">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69039698">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08281475">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884028949">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67978334">
      <w:bodyDiv w:val="1"/>
      <w:marLeft w:val="0"/>
      <w:marRight w:val="0"/>
      <w:marTop w:val="0"/>
      <w:marBottom w:val="0"/>
      <w:divBdr>
        <w:top w:val="none" w:sz="0" w:space="0" w:color="auto"/>
        <w:left w:val="none" w:sz="0" w:space="0" w:color="auto"/>
        <w:bottom w:val="none" w:sz="0" w:space="0" w:color="auto"/>
        <w:right w:val="none" w:sz="0" w:space="0" w:color="auto"/>
      </w:divBdr>
    </w:div>
    <w:div w:id="973145087">
      <w:bodyDiv w:val="1"/>
      <w:marLeft w:val="0"/>
      <w:marRight w:val="0"/>
      <w:marTop w:val="0"/>
      <w:marBottom w:val="0"/>
      <w:divBdr>
        <w:top w:val="none" w:sz="0" w:space="0" w:color="auto"/>
        <w:left w:val="none" w:sz="0" w:space="0" w:color="auto"/>
        <w:bottom w:val="none" w:sz="0" w:space="0" w:color="auto"/>
        <w:right w:val="none" w:sz="0" w:space="0" w:color="auto"/>
      </w:divBdr>
    </w:div>
    <w:div w:id="988678295">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380856421">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433818074">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836719467">
      <w:bodyDiv w:val="1"/>
      <w:marLeft w:val="0"/>
      <w:marRight w:val="0"/>
      <w:marTop w:val="0"/>
      <w:marBottom w:val="0"/>
      <w:divBdr>
        <w:top w:val="none" w:sz="0" w:space="0" w:color="auto"/>
        <w:left w:val="none" w:sz="0" w:space="0" w:color="auto"/>
        <w:bottom w:val="none" w:sz="0" w:space="0" w:color="auto"/>
        <w:right w:val="none" w:sz="0" w:space="0" w:color="auto"/>
      </w:divBdr>
    </w:div>
    <w:div w:id="1896743027">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shorts/iJHVL2sS6P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shorts/nNQ96_KJ-8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ys.vt.edu/outreach/projects-and-demos/demonstrations-wiki/mechanics/newtons-cradle.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shorts/nNQ96_KJ-8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unde\Downloads\Brief_template.dotx" TargetMode="External"/></Relationships>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6C4E02-3A86-6D4B-B600-7E4B3791A7EE}">
  <we:reference id="wa104381909" version="3.15.0.0" store="en-US" storeType="OMEX"/>
  <we:alternateReferences>
    <we:reference id="wa104381909" version="3.15.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owner xmlns="23021986-1927-41b2-ad02-75262291dab9">
      <UserInfo>
        <DisplayName/>
        <AccountId xsi:nil="true"/>
        <AccountType/>
      </UserInfo>
    </Documentowner>
    <Documenttype xmlns="23021986-1927-41b2-ad02-75262291dab9">Template</Documenttype>
    <Workflowstage xmlns="23021986-1927-41b2-ad02-75262291dab9"/>
    <lcf76f155ced4ddcb4097134ff3c332f xmlns="23021986-1927-41b2-ad02-75262291dab9">
      <Terms xmlns="http://schemas.microsoft.com/office/infopath/2007/PartnerControls"/>
    </lcf76f155ced4ddcb4097134ff3c332f>
    <TaxCatchAll xmlns="86c803ff-60ea-4821-8561-49a30c846f16" xsi:nil="tru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F580E-FF6D-44F6-906A-6173F6793CD1}">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customXml/itemProps2.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customXml/itemProps3.xml><?xml version="1.0" encoding="utf-8"?>
<ds:datastoreItem xmlns:ds="http://schemas.openxmlformats.org/officeDocument/2006/customXml" ds:itemID="{199CCA8B-AAE6-401A-8E0A-34439CB6796E}">
  <ds:schemaRefs>
    <ds:schemaRef ds:uri="http://schemas.microsoft.com/sharepoint/v3/contenttype/forms"/>
  </ds:schemaRefs>
</ds:datastoreItem>
</file>

<file path=customXml/itemProps4.xml><?xml version="1.0" encoding="utf-8"?>
<ds:datastoreItem xmlns:ds="http://schemas.openxmlformats.org/officeDocument/2006/customXml" ds:itemID="{D290096F-E7B4-4B6D-82C1-886EB9CB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Brief_template</Template>
  <TotalTime>10</TotalTime>
  <Pages>6</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Zoe Hamilton</dc:creator>
  <cp:keywords/>
  <dc:description/>
  <cp:lastModifiedBy>Evan Curnow</cp:lastModifiedBy>
  <cp:revision>7</cp:revision>
  <dcterms:created xsi:type="dcterms:W3CDTF">2025-01-13T07:00:00Z</dcterms:created>
  <dcterms:modified xsi:type="dcterms:W3CDTF">2025-02-17T05:47:00Z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MSIP_Label_be5cb09a-2992-49d6-8ac9-5f63e7b1ad2f_Enabled">
    <vt:lpwstr>true</vt:lpwstr>
  </property>
  <property fmtid="{D5CDD505-2E9C-101B-9397-08002B2CF9AE}" pid="4" name="MSIP_Label_be5cb09a-2992-49d6-8ac9-5f63e7b1ad2f_SetDate">
    <vt:lpwstr>2024-07-26T02:57:03Z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a220b6ad-8780-4562-b143-78a35430188e</vt:lpwstr>
  </property>
  <property fmtid="{D5CDD505-2E9C-101B-9397-08002B2CF9AE}" pid="9" name="MSIP_Label_be5cb09a-2992-49d6-8ac9-5f63e7b1ad2f_ContentBits">
    <vt:lpwstr>0</vt:lpwstr>
  </property>
  <property fmtid="{D5CDD505-2E9C-101B-9397-08002B2CF9AE}" pid="10" name="MediaServiceImageTags">
    <vt:lpwstr/>
  </property>
</Properties>
</file>